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909658512"/>
        <w:docPartObj>
          <w:docPartGallery w:val="Cover Pages"/>
          <w:docPartUnique/>
        </w:docPartObj>
      </w:sdtPr>
      <w:sdtEndPr/>
      <w:sdtContent>
        <w:p w:rsidR="00EC1464" w:rsidRDefault="00A5521A">
          <w:r w:rsidRPr="00A5521A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35A96922" wp14:editId="3F330176">
                <wp:simplePos x="0" y="0"/>
                <wp:positionH relativeFrom="column">
                  <wp:posOffset>-280670</wp:posOffset>
                </wp:positionH>
                <wp:positionV relativeFrom="paragraph">
                  <wp:posOffset>-824865</wp:posOffset>
                </wp:positionV>
                <wp:extent cx="2044700" cy="568325"/>
                <wp:effectExtent l="0" t="0" r="0" b="3175"/>
                <wp:wrapThrough wrapText="bothSides">
                  <wp:wrapPolygon edited="0">
                    <wp:start x="805" y="0"/>
                    <wp:lineTo x="0" y="9412"/>
                    <wp:lineTo x="0" y="13756"/>
                    <wp:lineTo x="5232" y="20997"/>
                    <wp:lineTo x="7848" y="20997"/>
                    <wp:lineTo x="21332" y="18101"/>
                    <wp:lineTo x="21332" y="15204"/>
                    <wp:lineTo x="19722" y="11584"/>
                    <wp:lineTo x="19923" y="7964"/>
                    <wp:lineTo x="18112" y="2172"/>
                    <wp:lineTo x="16099" y="0"/>
                    <wp:lineTo x="805" y="0"/>
                  </wp:wrapPolygon>
                </wp:wrapThrough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4700" cy="568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pPr w:leftFromText="187" w:rightFromText="187" w:horzAnchor="margin" w:tblpXSpec="right" w:tblpYSpec="top"/>
            <w:tblW w:w="2309" w:type="pct"/>
            <w:tblBorders>
              <w:top w:val="single" w:sz="36" w:space="0" w:color="08A1D9" w:themeColor="accent3"/>
              <w:bottom w:val="single" w:sz="36" w:space="0" w:color="08A1D9" w:themeColor="accent3"/>
              <w:insideH w:val="single" w:sz="36" w:space="0" w:color="08A1D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4322"/>
          </w:tblGrid>
          <w:tr w:rsidR="00EC1464" w:rsidRPr="005C374E" w:rsidTr="00EF71B3">
            <w:trPr>
              <w:trHeight w:val="2079"/>
            </w:trPr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Título"/>
                <w:id w:val="13553149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shd w:val="clear" w:color="auto" w:fill="auto"/>
                  </w:tcPr>
                  <w:p w:rsidR="00EC1464" w:rsidRPr="00EC1464" w:rsidRDefault="005C374E" w:rsidP="00ED2C8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  <w:lang w:val="es-ES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Apparel </w:t>
                    </w:r>
                    <w:r w:rsidR="00ED2C80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and </w:t>
                    </w: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Footwear</w:t>
                    </w:r>
                  </w:p>
                </w:tc>
              </w:sdtContent>
            </w:sdt>
          </w:tr>
          <w:tr w:rsidR="00EC1464" w:rsidRPr="005C374E" w:rsidTr="00EF71B3">
            <w:trPr>
              <w:trHeight w:val="768"/>
            </w:trPr>
            <w:sdt>
              <w:sdtPr>
                <w:rPr>
                  <w:sz w:val="40"/>
                  <w:szCs w:val="40"/>
                </w:rPr>
                <w:alias w:val="Subtítulo"/>
                <w:id w:val="1355315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shd w:val="clear" w:color="auto" w:fill="auto"/>
                  </w:tcPr>
                  <w:p w:rsidR="00EC1464" w:rsidRPr="00EC1464" w:rsidRDefault="00BE0E01" w:rsidP="00BE0E01">
                    <w:pPr>
                      <w:pStyle w:val="NoSpacing"/>
                      <w:rPr>
                        <w:sz w:val="40"/>
                        <w:szCs w:val="40"/>
                        <w:lang w:val="es-ES"/>
                      </w:rPr>
                    </w:pPr>
                    <w:proofErr w:type="spellStart"/>
                    <w:r>
                      <w:rPr>
                        <w:sz w:val="40"/>
                        <w:szCs w:val="40"/>
                        <w:lang w:val="es-AR"/>
                      </w:rPr>
                      <w:t>Label</w:t>
                    </w:r>
                    <w:proofErr w:type="spellEnd"/>
                    <w:r w:rsidR="007E0B12">
                      <w:rPr>
                        <w:sz w:val="40"/>
                        <w:szCs w:val="40"/>
                        <w:lang w:val="es-AR"/>
                      </w:rPr>
                      <w:t xml:space="preserve"> </w:t>
                    </w:r>
                    <w:proofErr w:type="spellStart"/>
                    <w:r w:rsidR="007E0B12">
                      <w:rPr>
                        <w:sz w:val="40"/>
                        <w:szCs w:val="40"/>
                        <w:lang w:val="es-AR"/>
                      </w:rPr>
                      <w:t>Printing</w:t>
                    </w:r>
                    <w:proofErr w:type="spellEnd"/>
                  </w:p>
                </w:tc>
              </w:sdtContent>
            </w:sdt>
          </w:tr>
          <w:tr w:rsidR="00EC1464" w:rsidTr="00EF71B3">
            <w:trPr>
              <w:trHeight w:val="279"/>
            </w:trPr>
            <w:sdt>
              <w:sdtPr>
                <w:rPr>
                  <w:color w:val="8E8E8D" w:themeColor="text2" w:themeTint="99"/>
                  <w:sz w:val="28"/>
                  <w:szCs w:val="28"/>
                </w:rPr>
                <w:alias w:val="Autor"/>
                <w:id w:val="13553158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shd w:val="clear" w:color="auto" w:fill="auto"/>
                  </w:tcPr>
                  <w:p w:rsidR="00EC1464" w:rsidRDefault="0068710A">
                    <w:pPr>
                      <w:pStyle w:val="NoSpacing"/>
                      <w:rPr>
                        <w:sz w:val="28"/>
                        <w:szCs w:val="28"/>
                      </w:rPr>
                    </w:pPr>
                    <w:r>
                      <w:rPr>
                        <w:color w:val="8E8E8D" w:themeColor="text2" w:themeTint="99"/>
                        <w:sz w:val="28"/>
                        <w:szCs w:val="28"/>
                        <w:lang w:val="pt-BR"/>
                      </w:rPr>
                      <w:t>Argentis</w:t>
                    </w:r>
                  </w:p>
                </w:tc>
              </w:sdtContent>
            </w:sdt>
          </w:tr>
        </w:tbl>
        <w:p w:rsidR="00EC1464" w:rsidRDefault="00EC1464"/>
        <w:p w:rsidR="00EC1464" w:rsidRDefault="00272F4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5" behindDoc="1" locked="0" layoutInCell="1" allowOverlap="1" wp14:anchorId="22CBE9FB" wp14:editId="03DBFB0F">
                    <wp:simplePos x="0" y="0"/>
                    <wp:positionH relativeFrom="column">
                      <wp:posOffset>-914400</wp:posOffset>
                    </wp:positionH>
                    <wp:positionV relativeFrom="paragraph">
                      <wp:posOffset>6858635</wp:posOffset>
                    </wp:positionV>
                    <wp:extent cx="7772400" cy="1452245"/>
                    <wp:effectExtent l="0" t="0" r="0" b="0"/>
                    <wp:wrapThrough wrapText="bothSides">
                      <wp:wrapPolygon edited="0">
                        <wp:start x="0" y="0"/>
                        <wp:lineTo x="0" y="21251"/>
                        <wp:lineTo x="21547" y="21251"/>
                        <wp:lineTo x="21547" y="0"/>
                        <wp:lineTo x="0" y="0"/>
                      </wp:wrapPolygon>
                    </wp:wrapThrough>
                    <wp:docPr id="7" name="7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72400" cy="1452245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658E" w:rsidRPr="00C1658E" w:rsidRDefault="00C1658E">
                                <w:pPr>
                                  <w:rPr>
                                    <w:color w:val="FFFFFF" w:themeColor="background1"/>
                                    <w14:textOutline w14:w="9525" w14:cap="rnd" w14:cmpd="sng" w14:algn="ctr">
                                      <w14:solidFill>
                                        <w14:srgbClr w14:val="00B0F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CBE9FB" id="_x0000_t202" coordsize="21600,21600" o:spt="202" path="m,l,21600r21600,l21600,xe">
                    <v:stroke joinstyle="miter"/>
                    <v:path gradientshapeok="t" o:connecttype="rect"/>
                  </v:shapetype>
                  <v:shape id="7 Cuadro de texto" o:spid="_x0000_s1026" type="#_x0000_t202" style="position:absolute;margin-left:-1in;margin-top:540.05pt;width:612pt;height:114.3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" fillcolor="#0070c0" stroked="f" strokeweight=".5pt">
                    <v:textbox>
                      <w:txbxContent>
                        <w:p w:rsidR="00C1658E" w:rsidRPr="00C1658E" w:rsidRDefault="00C1658E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B0F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  <w10:wrap type="through"/>
                  </v:shape>
                </w:pict>
              </mc:Fallback>
            </mc:AlternateContent>
          </w:r>
        </w:p>
      </w:sdtContent>
    </w:sdt>
    <w:p w:rsidR="008676F9" w:rsidRDefault="008676F9"/>
    <w:p w:rsidR="008676F9" w:rsidRPr="00E41654" w:rsidRDefault="00F90182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E541B31" wp14:editId="2BA427D4">
            <wp:simplePos x="0" y="0"/>
            <wp:positionH relativeFrom="column">
              <wp:posOffset>-914400</wp:posOffset>
            </wp:positionH>
            <wp:positionV relativeFrom="paragraph">
              <wp:posOffset>2967355</wp:posOffset>
            </wp:positionV>
            <wp:extent cx="7772400" cy="2821940"/>
            <wp:effectExtent l="0" t="0" r="0" b="0"/>
            <wp:wrapThrough wrapText="bothSides">
              <wp:wrapPolygon edited="0">
                <wp:start x="0" y="0"/>
                <wp:lineTo x="0" y="21435"/>
                <wp:lineTo x="21547" y="21435"/>
                <wp:lineTo x="21547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-1713098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13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8A9863" wp14:editId="6404FCB5">
                <wp:simplePos x="0" y="0"/>
                <wp:positionH relativeFrom="column">
                  <wp:posOffset>3568700</wp:posOffset>
                </wp:positionH>
                <wp:positionV relativeFrom="paragraph">
                  <wp:posOffset>6136640</wp:posOffset>
                </wp:positionV>
                <wp:extent cx="2743200" cy="337185"/>
                <wp:effectExtent l="0" t="0" r="0" b="5715"/>
                <wp:wrapThrough wrapText="bothSides">
                  <wp:wrapPolygon edited="0">
                    <wp:start x="450" y="0"/>
                    <wp:lineTo x="450" y="20746"/>
                    <wp:lineTo x="21150" y="20746"/>
                    <wp:lineTo x="21150" y="0"/>
                    <wp:lineTo x="450" y="0"/>
                  </wp:wrapPolygon>
                </wp:wrapThrough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AF4" w:rsidRPr="000617EC" w:rsidRDefault="00225AF4" w:rsidP="00A5521A">
                            <w:pPr>
                              <w:spacing w:before="0" w:after="0"/>
                              <w:jc w:val="right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 w:rsidRPr="000617EC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www.argentisconsulting.com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A9863" id="8 Cuadro de texto" o:spid="_x0000_s1027" type="#_x0000_t202" style="position:absolute;margin-left:281pt;margin-top:483.2pt;width:3in;height:26.5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" filled="f" stroked="f" strokeweight=".5pt">
                <v:textbox>
                  <w:txbxContent>
                    <w:p w:rsidR="00225AF4" w:rsidRPr="000617EC" w:rsidRDefault="00225AF4" w:rsidP="00A5521A">
                      <w:pPr>
                        <w:spacing w:before="0" w:after="0"/>
                        <w:jc w:val="right"/>
                        <w:rPr>
                          <w:b/>
                          <w:color w:val="0070C0"/>
                          <w:sz w:val="20"/>
                        </w:rPr>
                      </w:pPr>
                      <w:r w:rsidRPr="000617EC">
                        <w:rPr>
                          <w:b/>
                          <w:color w:val="FFFFFF" w:themeColor="background1"/>
                          <w:sz w:val="20"/>
                        </w:rPr>
                        <w:t>www.argentisconsulting.com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04134" w:rsidRPr="00A5521A">
        <w:rPr>
          <w:noProof/>
        </w:rPr>
        <w:drawing>
          <wp:anchor distT="0" distB="0" distL="114300" distR="114300" simplePos="0" relativeHeight="251665408" behindDoc="1" locked="0" layoutInCell="1" allowOverlap="1" wp14:anchorId="2E5F976D" wp14:editId="24410B1D">
            <wp:simplePos x="0" y="0"/>
            <wp:positionH relativeFrom="column">
              <wp:posOffset>-382905</wp:posOffset>
            </wp:positionH>
            <wp:positionV relativeFrom="paragraph">
              <wp:posOffset>6098540</wp:posOffset>
            </wp:positionV>
            <wp:extent cx="728980" cy="428625"/>
            <wp:effectExtent l="0" t="0" r="0" b="9525"/>
            <wp:wrapThrough wrapText="bothSides">
              <wp:wrapPolygon edited="0">
                <wp:start x="0" y="0"/>
                <wp:lineTo x="0" y="14400"/>
                <wp:lineTo x="2822" y="15360"/>
                <wp:lineTo x="2822" y="21120"/>
                <wp:lineTo x="20885" y="21120"/>
                <wp:lineTo x="20885" y="7680"/>
                <wp:lineTo x="1693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6F9">
        <w:br w:type="page"/>
      </w:r>
    </w:p>
    <w:p w:rsidR="00EF71B3" w:rsidRPr="007E0B12" w:rsidRDefault="007E0B12" w:rsidP="00EF71B3">
      <w:pPr>
        <w:pStyle w:val="Heading8"/>
        <w:rPr>
          <w:caps w:val="0"/>
          <w:color w:val="auto"/>
          <w:spacing w:val="0"/>
          <w:kern w:val="20"/>
          <w:sz w:val="44"/>
          <w:szCs w:val="44"/>
        </w:rPr>
      </w:pPr>
      <w:r w:rsidRPr="007E0B12">
        <w:rPr>
          <w:caps w:val="0"/>
          <w:color w:val="auto"/>
          <w:spacing w:val="0"/>
          <w:kern w:val="20"/>
          <w:sz w:val="44"/>
          <w:szCs w:val="44"/>
        </w:rPr>
        <w:lastRenderedPageBreak/>
        <w:t>Label</w:t>
      </w:r>
      <w:r w:rsidR="00472C18" w:rsidRPr="007E0B12">
        <w:rPr>
          <w:caps w:val="0"/>
          <w:color w:val="auto"/>
          <w:spacing w:val="0"/>
          <w:kern w:val="20"/>
          <w:sz w:val="44"/>
          <w:szCs w:val="44"/>
        </w:rPr>
        <w:t xml:space="preserve"> - Apparel</w:t>
      </w:r>
    </w:p>
    <w:p w:rsidR="00BE0E01" w:rsidRPr="007E0B12" w:rsidRDefault="007E0B12" w:rsidP="007E0B12">
      <w:pPr>
        <w:rPr>
          <w:noProof/>
          <w:color w:val="auto"/>
          <w:lang w:eastAsia="es-ES_tradnl"/>
        </w:rPr>
      </w:pPr>
      <w:r w:rsidRPr="007E0B12">
        <w:rPr>
          <w:color w:val="auto"/>
        </w:rPr>
        <w:t xml:space="preserve">The path where the information files the label is: </w:t>
      </w:r>
      <w:r w:rsidRPr="007E0B12">
        <w:rPr>
          <w:noProof/>
          <w:color w:val="auto"/>
          <w:lang w:eastAsia="es-ES_tradnl"/>
        </w:rPr>
        <w:t>Administration</w:t>
      </w:r>
      <w:r w:rsidR="00BE0E01" w:rsidRPr="007E0B12">
        <w:rPr>
          <w:noProof/>
          <w:color w:val="auto"/>
          <w:lang w:eastAsia="es-ES_tradnl"/>
        </w:rPr>
        <w:t xml:space="preserve"> </w:t>
      </w:r>
      <w:r w:rsidR="00BE0E01" w:rsidRPr="00472C18">
        <w:rPr>
          <w:noProof/>
          <w:color w:val="auto"/>
          <w:lang w:val="pt-BR" w:eastAsia="es-ES_tradnl"/>
        </w:rPr>
        <w:sym w:font="Wingdings" w:char="F0E0"/>
      </w:r>
      <w:r w:rsidR="00BE0E01" w:rsidRPr="007E0B12">
        <w:rPr>
          <w:noProof/>
          <w:color w:val="auto"/>
          <w:lang w:eastAsia="es-ES_tradnl"/>
        </w:rPr>
        <w:t xml:space="preserve"> </w:t>
      </w:r>
      <w:r w:rsidRPr="007E0B12">
        <w:rPr>
          <w:noProof/>
          <w:color w:val="auto"/>
          <w:lang w:eastAsia="es-ES_tradnl"/>
        </w:rPr>
        <w:t>Setup</w:t>
      </w:r>
      <w:r w:rsidR="00BE0E01" w:rsidRPr="007E0B12">
        <w:rPr>
          <w:noProof/>
          <w:color w:val="auto"/>
          <w:lang w:eastAsia="es-ES_tradnl"/>
        </w:rPr>
        <w:t xml:space="preserve"> </w:t>
      </w:r>
      <w:r w:rsidR="00BE0E01" w:rsidRPr="00472C18">
        <w:rPr>
          <w:noProof/>
          <w:color w:val="auto"/>
          <w:lang w:val="pt-BR" w:eastAsia="es-ES_tradnl"/>
        </w:rPr>
        <w:sym w:font="Wingdings" w:char="F0E0"/>
      </w:r>
      <w:r w:rsidR="00BE0E01" w:rsidRPr="007E0B12">
        <w:rPr>
          <w:noProof/>
          <w:color w:val="auto"/>
          <w:lang w:eastAsia="es-ES_tradnl"/>
        </w:rPr>
        <w:t xml:space="preserve"> </w:t>
      </w:r>
      <w:r>
        <w:rPr>
          <w:noProof/>
          <w:color w:val="auto"/>
          <w:lang w:eastAsia="es-ES_tradnl"/>
        </w:rPr>
        <w:t xml:space="preserve">Apparel and Footwear </w:t>
      </w:r>
      <w:r w:rsidR="00BE0E01" w:rsidRPr="00472C18">
        <w:rPr>
          <w:noProof/>
          <w:color w:val="auto"/>
          <w:lang w:val="pt-BR" w:eastAsia="es-ES_tradnl"/>
        </w:rPr>
        <w:sym w:font="Wingdings" w:char="F0E0"/>
      </w:r>
      <w:r w:rsidR="00BE0E01" w:rsidRPr="007E0B12">
        <w:rPr>
          <w:noProof/>
          <w:color w:val="auto"/>
          <w:lang w:eastAsia="es-ES_tradnl"/>
        </w:rPr>
        <w:t xml:space="preserve"> </w:t>
      </w:r>
      <w:r>
        <w:rPr>
          <w:noProof/>
          <w:color w:val="auto"/>
          <w:lang w:eastAsia="es-ES_tradnl"/>
        </w:rPr>
        <w:t xml:space="preserve">Setup </w:t>
      </w:r>
      <w:r w:rsidR="00BE0E01" w:rsidRPr="00472C18">
        <w:rPr>
          <w:noProof/>
          <w:color w:val="auto"/>
          <w:lang w:val="es-ES_tradnl" w:eastAsia="es-ES_tradnl"/>
        </w:rPr>
        <w:sym w:font="Wingdings" w:char="F0E0"/>
      </w:r>
      <w:r w:rsidR="00BE0E01" w:rsidRPr="007E0B12">
        <w:rPr>
          <w:noProof/>
          <w:color w:val="auto"/>
          <w:lang w:eastAsia="es-ES_tradnl"/>
        </w:rPr>
        <w:t xml:space="preserve"> </w:t>
      </w:r>
      <w:r>
        <w:rPr>
          <w:noProof/>
          <w:color w:val="auto"/>
          <w:lang w:eastAsia="es-ES_tradnl"/>
        </w:rPr>
        <w:t>General Settings</w:t>
      </w:r>
      <w:r w:rsidR="00BE0E01" w:rsidRPr="007E0B12">
        <w:rPr>
          <w:noProof/>
          <w:color w:val="auto"/>
          <w:lang w:eastAsia="es-ES_tradnl"/>
        </w:rPr>
        <w:t xml:space="preserve"> </w:t>
      </w:r>
      <w:r w:rsidR="00BE0E01" w:rsidRPr="00472C18">
        <w:rPr>
          <w:noProof/>
          <w:color w:val="auto"/>
          <w:lang w:val="es-ES_tradnl" w:eastAsia="es-ES_tradnl"/>
        </w:rPr>
        <w:sym w:font="Wingdings" w:char="F0E0"/>
      </w:r>
      <w:r w:rsidR="00BE0E01" w:rsidRPr="007E0B12">
        <w:rPr>
          <w:noProof/>
          <w:color w:val="auto"/>
          <w:lang w:eastAsia="es-ES_tradnl"/>
        </w:rPr>
        <w:t xml:space="preserve"> Path.</w:t>
      </w:r>
    </w:p>
    <w:p w:rsidR="00A04134" w:rsidRPr="00BE0E01" w:rsidRDefault="00A73592" w:rsidP="00BE0E01">
      <w:r>
        <w:rPr>
          <w:noProof/>
        </w:rPr>
        <w:drawing>
          <wp:inline distT="0" distB="0" distL="0" distR="0">
            <wp:extent cx="5937250" cy="29908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E01" w:rsidRPr="00BE0E01">
        <w:t xml:space="preserve"> </w:t>
      </w:r>
    </w:p>
    <w:p w:rsidR="00BE0E01" w:rsidRPr="007E0B12" w:rsidRDefault="00BE0E01">
      <w:pPr>
        <w:spacing w:line="276" w:lineRule="auto"/>
        <w:rPr>
          <w:color w:val="auto"/>
        </w:rPr>
      </w:pPr>
    </w:p>
    <w:p w:rsidR="00BE0E01" w:rsidRPr="00472C18" w:rsidRDefault="00472C18" w:rsidP="00BE0E01">
      <w:pPr>
        <w:spacing w:line="276" w:lineRule="auto"/>
        <w:rPr>
          <w:b/>
          <w:color w:val="auto"/>
          <w:sz w:val="32"/>
          <w:szCs w:val="32"/>
        </w:rPr>
      </w:pPr>
      <w:r w:rsidRPr="00472C18">
        <w:rPr>
          <w:b/>
          <w:color w:val="auto"/>
          <w:sz w:val="32"/>
          <w:szCs w:val="32"/>
        </w:rPr>
        <w:t>Path</w:t>
      </w:r>
    </w:p>
    <w:p w:rsidR="00472C18" w:rsidRDefault="00472C18" w:rsidP="00472C18">
      <w:pPr>
        <w:pStyle w:val="ListParagraph"/>
        <w:numPr>
          <w:ilvl w:val="0"/>
          <w:numId w:val="10"/>
        </w:numPr>
        <w:spacing w:before="60" w:after="60" w:line="240" w:lineRule="auto"/>
        <w:ind w:right="60"/>
        <w:rPr>
          <w:color w:val="auto"/>
          <w:lang w:val="es-ES_tradnl"/>
        </w:rPr>
      </w:pPr>
      <w:r w:rsidRPr="003A495E">
        <w:rPr>
          <w:color w:val="auto"/>
        </w:rPr>
        <w:t>Label Matrix</w:t>
      </w:r>
      <w:r w:rsidR="007E0B12" w:rsidRPr="003A495E">
        <w:rPr>
          <w:color w:val="auto"/>
        </w:rPr>
        <w:t xml:space="preserve"> Print Command</w:t>
      </w:r>
      <w:r w:rsidR="003A495E" w:rsidRPr="003A495E">
        <w:rPr>
          <w:color w:val="auto"/>
        </w:rPr>
        <w:t>: In this field you can enter the path to the folder</w:t>
      </w:r>
      <w:r w:rsidR="003A495E">
        <w:rPr>
          <w:color w:val="auto"/>
        </w:rPr>
        <w:t xml:space="preserve"> with the print command of the executable file of the</w:t>
      </w:r>
      <w:r w:rsidRPr="003A495E">
        <w:rPr>
          <w:color w:val="auto"/>
        </w:rPr>
        <w:t xml:space="preserve"> software Matrix Label. </w:t>
      </w:r>
      <w:r w:rsidR="003A495E">
        <w:rPr>
          <w:color w:val="auto"/>
          <w:lang w:val="es-ES_tradnl"/>
        </w:rPr>
        <w:t>(</w:t>
      </w:r>
      <w:proofErr w:type="spellStart"/>
      <w:r w:rsidR="003A495E">
        <w:rPr>
          <w:color w:val="auto"/>
          <w:lang w:val="es-ES_tradnl"/>
        </w:rPr>
        <w:t>Only</w:t>
      </w:r>
      <w:proofErr w:type="spellEnd"/>
      <w:r w:rsidR="003A495E">
        <w:rPr>
          <w:color w:val="auto"/>
          <w:lang w:val="es-ES_tradnl"/>
        </w:rPr>
        <w:t xml:space="preserve"> per s</w:t>
      </w:r>
      <w:r>
        <w:rPr>
          <w:color w:val="auto"/>
          <w:lang w:val="es-ES_tradnl"/>
        </w:rPr>
        <w:t xml:space="preserve">oftware </w:t>
      </w:r>
      <w:proofErr w:type="spellStart"/>
      <w:r>
        <w:rPr>
          <w:color w:val="auto"/>
          <w:lang w:val="es-ES_tradnl"/>
        </w:rPr>
        <w:t>Label</w:t>
      </w:r>
      <w:proofErr w:type="spellEnd"/>
      <w:r>
        <w:rPr>
          <w:color w:val="auto"/>
          <w:lang w:val="es-ES_tradnl"/>
        </w:rPr>
        <w:t xml:space="preserve"> </w:t>
      </w:r>
      <w:proofErr w:type="spellStart"/>
      <w:r>
        <w:rPr>
          <w:color w:val="auto"/>
          <w:lang w:val="es-ES_tradnl"/>
        </w:rPr>
        <w:t>Matrix</w:t>
      </w:r>
      <w:proofErr w:type="spellEnd"/>
      <w:r w:rsidRPr="00472C18">
        <w:rPr>
          <w:color w:val="auto"/>
          <w:lang w:val="es-ES_tradnl"/>
        </w:rPr>
        <w:t>)</w:t>
      </w:r>
    </w:p>
    <w:p w:rsidR="00472C18" w:rsidRPr="00472C18" w:rsidRDefault="00472C18" w:rsidP="00472C18">
      <w:pPr>
        <w:pStyle w:val="ListParagraph"/>
        <w:spacing w:before="60" w:after="60" w:line="240" w:lineRule="auto"/>
        <w:ind w:right="60"/>
        <w:rPr>
          <w:color w:val="auto"/>
          <w:lang w:val="es-ES_tradnl"/>
        </w:rPr>
      </w:pPr>
    </w:p>
    <w:p w:rsidR="00472C18" w:rsidRPr="003A495E" w:rsidRDefault="00472C18" w:rsidP="00472C18">
      <w:pPr>
        <w:pStyle w:val="ListParagraph"/>
        <w:numPr>
          <w:ilvl w:val="0"/>
          <w:numId w:val="10"/>
        </w:numPr>
        <w:spacing w:before="60" w:after="60" w:line="240" w:lineRule="auto"/>
        <w:rPr>
          <w:color w:val="auto"/>
        </w:rPr>
      </w:pPr>
      <w:r w:rsidRPr="003A495E">
        <w:rPr>
          <w:color w:val="auto"/>
        </w:rPr>
        <w:t>UCC 128</w:t>
      </w:r>
      <w:r w:rsidR="003A495E" w:rsidRPr="003A495E">
        <w:rPr>
          <w:color w:val="auto"/>
        </w:rPr>
        <w:t xml:space="preserve"> Label File</w:t>
      </w:r>
      <w:r w:rsidRPr="003A495E">
        <w:rPr>
          <w:color w:val="auto"/>
        </w:rPr>
        <w:t xml:space="preserve">: </w:t>
      </w:r>
      <w:r w:rsidR="003A495E" w:rsidRPr="003A495E">
        <w:rPr>
          <w:color w:val="auto"/>
        </w:rPr>
        <w:t>In this field you can enter the path to the folder</w:t>
      </w:r>
      <w:r w:rsidR="003A495E">
        <w:rPr>
          <w:color w:val="auto"/>
        </w:rPr>
        <w:t xml:space="preserve"> with the file created for the labels </w:t>
      </w:r>
      <w:r w:rsidRPr="003A495E">
        <w:rPr>
          <w:color w:val="auto"/>
        </w:rPr>
        <w:t>UCC 128.</w:t>
      </w:r>
    </w:p>
    <w:p w:rsidR="00472C18" w:rsidRPr="003A495E" w:rsidRDefault="00472C18" w:rsidP="00472C18">
      <w:pPr>
        <w:pStyle w:val="ListParagraph"/>
        <w:spacing w:before="60" w:after="60" w:line="240" w:lineRule="auto"/>
        <w:rPr>
          <w:color w:val="auto"/>
        </w:rPr>
      </w:pPr>
    </w:p>
    <w:p w:rsidR="00472C18" w:rsidRDefault="003A495E" w:rsidP="00472C18">
      <w:pPr>
        <w:pStyle w:val="ListParagraph"/>
        <w:numPr>
          <w:ilvl w:val="0"/>
          <w:numId w:val="10"/>
        </w:numPr>
        <w:spacing w:before="60" w:after="60" w:line="240" w:lineRule="auto"/>
        <w:rPr>
          <w:color w:val="auto"/>
        </w:rPr>
      </w:pPr>
      <w:r w:rsidRPr="003A495E">
        <w:rPr>
          <w:color w:val="auto"/>
        </w:rPr>
        <w:t>Price List Labels</w:t>
      </w:r>
      <w:r w:rsidR="00EE744D" w:rsidRPr="003A495E">
        <w:rPr>
          <w:color w:val="auto"/>
        </w:rPr>
        <w:t xml:space="preserve">: </w:t>
      </w:r>
      <w:r w:rsidRPr="003A495E">
        <w:rPr>
          <w:color w:val="auto"/>
        </w:rPr>
        <w:t>In this field you can enter the path to the folder with the list</w:t>
      </w:r>
      <w:r>
        <w:rPr>
          <w:color w:val="auto"/>
        </w:rPr>
        <w:t xml:space="preserve"> of prices to print the labels U</w:t>
      </w:r>
      <w:r w:rsidR="00472C18" w:rsidRPr="003A495E">
        <w:rPr>
          <w:color w:val="auto"/>
        </w:rPr>
        <w:t>CC 128.</w:t>
      </w:r>
    </w:p>
    <w:p w:rsidR="003A495E" w:rsidRPr="003A495E" w:rsidRDefault="003A495E" w:rsidP="003A495E">
      <w:pPr>
        <w:pStyle w:val="ListParagraph"/>
        <w:rPr>
          <w:color w:val="auto"/>
        </w:rPr>
      </w:pPr>
    </w:p>
    <w:p w:rsidR="003A495E" w:rsidRPr="003A495E" w:rsidRDefault="003A495E" w:rsidP="003A495E">
      <w:pPr>
        <w:pStyle w:val="ListParagraph"/>
        <w:spacing w:before="60" w:after="60" w:line="240" w:lineRule="auto"/>
        <w:rPr>
          <w:color w:val="auto"/>
        </w:rPr>
      </w:pPr>
    </w:p>
    <w:p w:rsidR="00472C18" w:rsidRPr="003A495E" w:rsidRDefault="00472C18" w:rsidP="00472C18">
      <w:pPr>
        <w:pStyle w:val="ListParagraph"/>
        <w:rPr>
          <w:color w:val="auto"/>
        </w:rPr>
      </w:pPr>
    </w:p>
    <w:p w:rsidR="00472C18" w:rsidRPr="00A73592" w:rsidRDefault="00472C18" w:rsidP="00472C18">
      <w:pPr>
        <w:spacing w:line="276" w:lineRule="auto"/>
        <w:rPr>
          <w:b/>
          <w:color w:val="auto"/>
          <w:sz w:val="32"/>
          <w:szCs w:val="32"/>
        </w:rPr>
      </w:pPr>
      <w:r w:rsidRPr="00A73592">
        <w:rPr>
          <w:b/>
          <w:color w:val="auto"/>
          <w:sz w:val="32"/>
          <w:szCs w:val="32"/>
        </w:rPr>
        <w:lastRenderedPageBreak/>
        <w:t xml:space="preserve">UPC Label Tags </w:t>
      </w:r>
    </w:p>
    <w:p w:rsidR="003A495E" w:rsidRPr="003A495E" w:rsidRDefault="003A495E" w:rsidP="00472C18">
      <w:pPr>
        <w:rPr>
          <w:noProof/>
          <w:color w:val="auto"/>
          <w:lang w:eastAsia="es-ES_tradnl"/>
        </w:rPr>
      </w:pPr>
      <w:r w:rsidRPr="007E0B12">
        <w:rPr>
          <w:noProof/>
          <w:color w:val="auto"/>
          <w:lang w:eastAsia="es-ES_tradnl"/>
        </w:rPr>
        <w:t xml:space="preserve">Administration </w:t>
      </w:r>
      <w:r w:rsidRPr="00472C18">
        <w:rPr>
          <w:noProof/>
          <w:color w:val="auto"/>
          <w:lang w:val="pt-BR" w:eastAsia="es-ES_tradnl"/>
        </w:rPr>
        <w:sym w:font="Wingdings" w:char="F0E0"/>
      </w:r>
      <w:r w:rsidRPr="007E0B12">
        <w:rPr>
          <w:noProof/>
          <w:color w:val="auto"/>
          <w:lang w:eastAsia="es-ES_tradnl"/>
        </w:rPr>
        <w:t xml:space="preserve"> Setup </w:t>
      </w:r>
      <w:r w:rsidRPr="00472C18">
        <w:rPr>
          <w:noProof/>
          <w:color w:val="auto"/>
          <w:lang w:val="pt-BR" w:eastAsia="es-ES_tradnl"/>
        </w:rPr>
        <w:sym w:font="Wingdings" w:char="F0E0"/>
      </w:r>
      <w:r w:rsidRPr="007E0B12">
        <w:rPr>
          <w:noProof/>
          <w:color w:val="auto"/>
          <w:lang w:eastAsia="es-ES_tradnl"/>
        </w:rPr>
        <w:t xml:space="preserve"> </w:t>
      </w:r>
      <w:r>
        <w:rPr>
          <w:noProof/>
          <w:color w:val="auto"/>
          <w:lang w:eastAsia="es-ES_tradnl"/>
        </w:rPr>
        <w:t xml:space="preserve">Apparel and Footwear </w:t>
      </w:r>
      <w:r w:rsidRPr="00472C18">
        <w:rPr>
          <w:noProof/>
          <w:color w:val="auto"/>
          <w:lang w:val="pt-BR" w:eastAsia="es-ES_tradnl"/>
        </w:rPr>
        <w:sym w:font="Wingdings" w:char="F0E0"/>
      </w:r>
      <w:r w:rsidRPr="007E0B12">
        <w:rPr>
          <w:noProof/>
          <w:color w:val="auto"/>
          <w:lang w:eastAsia="es-ES_tradnl"/>
        </w:rPr>
        <w:t xml:space="preserve"> </w:t>
      </w:r>
      <w:r>
        <w:rPr>
          <w:noProof/>
          <w:color w:val="auto"/>
          <w:lang w:eastAsia="es-ES_tradnl"/>
        </w:rPr>
        <w:t xml:space="preserve">Inventory </w:t>
      </w:r>
      <w:r w:rsidRPr="00472C18">
        <w:rPr>
          <w:noProof/>
          <w:color w:val="auto"/>
          <w:lang w:val="es-ES_tradnl" w:eastAsia="es-ES_tradnl"/>
        </w:rPr>
        <w:sym w:font="Wingdings" w:char="F0E0"/>
      </w:r>
      <w:r w:rsidRPr="003A495E">
        <w:rPr>
          <w:noProof/>
          <w:color w:val="auto"/>
          <w:lang w:eastAsia="es-ES_tradnl"/>
        </w:rPr>
        <w:t xml:space="preserve"> UPC </w:t>
      </w:r>
      <w:r>
        <w:rPr>
          <w:noProof/>
          <w:color w:val="auto"/>
          <w:lang w:eastAsia="es-ES_tradnl"/>
        </w:rPr>
        <w:t>Label Type</w:t>
      </w:r>
    </w:p>
    <w:p w:rsidR="00472C18" w:rsidRPr="00A73592" w:rsidRDefault="00A73592" w:rsidP="00472C18">
      <w:pPr>
        <w:spacing w:before="60" w:after="60" w:line="240" w:lineRule="auto"/>
        <w:rPr>
          <w:color w:val="auto"/>
        </w:rPr>
      </w:pPr>
      <w:r w:rsidRPr="00A73592">
        <w:rPr>
          <w:color w:val="auto"/>
        </w:rPr>
        <w:t>When selected the</w:t>
      </w:r>
      <w:r w:rsidR="007D1902" w:rsidRPr="00A73592">
        <w:rPr>
          <w:color w:val="auto"/>
        </w:rPr>
        <w:t xml:space="preserve"> "</w:t>
      </w:r>
      <w:r w:rsidR="00472C18" w:rsidRPr="00A73592">
        <w:rPr>
          <w:color w:val="auto"/>
        </w:rPr>
        <w:t>UPC</w:t>
      </w:r>
      <w:r w:rsidR="007D1902" w:rsidRPr="00A73592">
        <w:rPr>
          <w:color w:val="auto"/>
        </w:rPr>
        <w:t xml:space="preserve"> Label Tags</w:t>
      </w:r>
      <w:r w:rsidR="00472C18" w:rsidRPr="00A73592">
        <w:rPr>
          <w:color w:val="auto"/>
        </w:rPr>
        <w:t>"</w:t>
      </w:r>
      <w:r w:rsidRPr="00A73592">
        <w:rPr>
          <w:color w:val="auto"/>
        </w:rPr>
        <w:t>, you can upload the files that</w:t>
      </w:r>
      <w:r>
        <w:rPr>
          <w:color w:val="auto"/>
        </w:rPr>
        <w:t xml:space="preserve"> correspond</w:t>
      </w:r>
      <w:r w:rsidR="00472C18" w:rsidRPr="00A73592">
        <w:rPr>
          <w:color w:val="auto"/>
        </w:rPr>
        <w:t xml:space="preserve"> </w:t>
      </w:r>
      <w:r>
        <w:rPr>
          <w:color w:val="auto"/>
        </w:rPr>
        <w:t>to the</w:t>
      </w:r>
      <w:r w:rsidR="00472C18" w:rsidRPr="00A73592">
        <w:rPr>
          <w:color w:val="auto"/>
        </w:rPr>
        <w:t xml:space="preserve"> UPC </w:t>
      </w:r>
      <w:r>
        <w:rPr>
          <w:color w:val="auto"/>
        </w:rPr>
        <w:t xml:space="preserve">Label. </w:t>
      </w:r>
      <w:r w:rsidR="007D1902" w:rsidRPr="00A73592">
        <w:rPr>
          <w:color w:val="auto"/>
        </w:rPr>
        <w:t xml:space="preserve"> </w:t>
      </w:r>
      <w:r w:rsidRPr="00A73592">
        <w:rPr>
          <w:color w:val="auto"/>
        </w:rPr>
        <w:t>To do this</w:t>
      </w:r>
      <w:r w:rsidR="007D1902" w:rsidRPr="00A73592">
        <w:rPr>
          <w:color w:val="auto"/>
        </w:rPr>
        <w:t>, complete</w:t>
      </w:r>
      <w:r w:rsidRPr="00A73592">
        <w:rPr>
          <w:color w:val="auto"/>
        </w:rPr>
        <w:t xml:space="preserve"> the "Code", "Name" and "File" and</w:t>
      </w:r>
      <w:r w:rsidR="00472C18" w:rsidRPr="00A73592">
        <w:rPr>
          <w:color w:val="auto"/>
        </w:rPr>
        <w:t xml:space="preserve"> </w:t>
      </w:r>
      <w:r>
        <w:rPr>
          <w:color w:val="auto"/>
        </w:rPr>
        <w:t>select Update</w:t>
      </w:r>
      <w:r w:rsidR="007D1902" w:rsidRPr="00A73592">
        <w:rPr>
          <w:color w:val="auto"/>
        </w:rPr>
        <w:t>.</w:t>
      </w:r>
    </w:p>
    <w:p w:rsidR="00472C18" w:rsidRPr="00A73592" w:rsidRDefault="00A73592" w:rsidP="007D1902">
      <w:pPr>
        <w:spacing w:before="60" w:after="60" w:line="240" w:lineRule="auto"/>
        <w:rPr>
          <w:color w:val="auto"/>
          <w:szCs w:val="24"/>
        </w:rPr>
      </w:pPr>
      <w:r w:rsidRPr="00A73592">
        <w:rPr>
          <w:color w:val="auto"/>
          <w:szCs w:val="24"/>
        </w:rPr>
        <w:t xml:space="preserve">Being the </w:t>
      </w:r>
      <w:r w:rsidR="007D1902" w:rsidRPr="00A73592">
        <w:rPr>
          <w:color w:val="auto"/>
          <w:szCs w:val="24"/>
        </w:rPr>
        <w:t>Defaul</w:t>
      </w:r>
      <w:r w:rsidRPr="00A73592">
        <w:rPr>
          <w:color w:val="auto"/>
          <w:szCs w:val="24"/>
        </w:rPr>
        <w:t>t option</w:t>
      </w:r>
      <w:r w:rsidR="007D1902" w:rsidRPr="00A73592">
        <w:rPr>
          <w:color w:val="auto"/>
          <w:szCs w:val="24"/>
        </w:rPr>
        <w:t>: Label Matrix.</w:t>
      </w:r>
    </w:p>
    <w:p w:rsidR="00920D51" w:rsidRPr="00A73592" w:rsidRDefault="00920D51" w:rsidP="00920D51">
      <w:pPr>
        <w:autoSpaceDE w:val="0"/>
        <w:autoSpaceDN w:val="0"/>
        <w:adjustRightInd w:val="0"/>
        <w:spacing w:before="0" w:after="0" w:line="240" w:lineRule="auto"/>
        <w:rPr>
          <w:color w:val="auto"/>
          <w:szCs w:val="24"/>
        </w:rPr>
      </w:pPr>
    </w:p>
    <w:p w:rsidR="00920D51" w:rsidRPr="00A73592" w:rsidRDefault="00920D51" w:rsidP="00920D51">
      <w:pPr>
        <w:pStyle w:val="Default"/>
        <w:rPr>
          <w:rFonts w:ascii="Calibri" w:hAnsi="Calibri" w:cstheme="minorBidi"/>
          <w:color w:val="auto"/>
          <w:lang w:val="en-US"/>
        </w:rPr>
      </w:pPr>
      <w:r w:rsidRPr="00A73592">
        <w:rPr>
          <w:rFonts w:ascii="Calibri" w:hAnsi="Calibri" w:cstheme="minorBidi"/>
          <w:color w:val="auto"/>
          <w:lang w:val="en-US"/>
        </w:rPr>
        <w:t>1. Label Matrix (Default)</w:t>
      </w:r>
      <w:r w:rsidR="005F3268" w:rsidRPr="00A73592">
        <w:rPr>
          <w:rFonts w:ascii="Calibri" w:hAnsi="Calibri" w:cstheme="minorBidi"/>
          <w:color w:val="auto"/>
          <w:lang w:val="en-US"/>
        </w:rPr>
        <w:t xml:space="preserve">: </w:t>
      </w:r>
      <w:r w:rsidRPr="00A73592">
        <w:rPr>
          <w:rFonts w:ascii="Calibri" w:hAnsi="Calibri" w:cstheme="minorBidi"/>
          <w:color w:val="auto"/>
          <w:lang w:val="en-US"/>
        </w:rPr>
        <w:t>Label Matrix</w:t>
      </w:r>
      <w:r w:rsidR="00A73592" w:rsidRPr="00A73592">
        <w:rPr>
          <w:rFonts w:ascii="Calibri" w:hAnsi="Calibri" w:cstheme="minorBidi"/>
          <w:color w:val="auto"/>
          <w:lang w:val="en-US"/>
        </w:rPr>
        <w:t xml:space="preserve"> integration, a middleware of the company</w:t>
      </w:r>
      <w:r w:rsidRPr="00A73592">
        <w:rPr>
          <w:rFonts w:ascii="Calibri" w:hAnsi="Calibri" w:cstheme="minorBidi"/>
          <w:color w:val="auto"/>
          <w:lang w:val="en-US"/>
        </w:rPr>
        <w:t xml:space="preserve"> </w:t>
      </w:r>
      <w:proofErr w:type="spellStart"/>
      <w:r w:rsidRPr="00A73592">
        <w:rPr>
          <w:rFonts w:ascii="Calibri" w:hAnsi="Calibri" w:cstheme="minorBidi"/>
          <w:color w:val="auto"/>
          <w:lang w:val="en-US"/>
        </w:rPr>
        <w:t>teklynx</w:t>
      </w:r>
      <w:proofErr w:type="spellEnd"/>
      <w:r w:rsidRPr="00A73592">
        <w:rPr>
          <w:rFonts w:ascii="Calibri" w:hAnsi="Calibri" w:cstheme="minorBidi"/>
          <w:color w:val="auto"/>
          <w:lang w:val="en-US"/>
        </w:rPr>
        <w:t xml:space="preserve"> </w:t>
      </w:r>
    </w:p>
    <w:p w:rsidR="00920D51" w:rsidRPr="00920D51" w:rsidRDefault="00F256EF" w:rsidP="00920D51">
      <w:pPr>
        <w:autoSpaceDE w:val="0"/>
        <w:autoSpaceDN w:val="0"/>
        <w:adjustRightInd w:val="0"/>
        <w:spacing w:before="0" w:after="0" w:line="240" w:lineRule="auto"/>
        <w:rPr>
          <w:color w:val="0D0D0D" w:themeColor="text1" w:themeTint="F2"/>
          <w:szCs w:val="24"/>
        </w:rPr>
      </w:pPr>
      <w:hyperlink r:id="rId12" w:history="1">
        <w:r w:rsidR="00920D51" w:rsidRPr="00920D51">
          <w:rPr>
            <w:color w:val="0D0D0D" w:themeColor="text1" w:themeTint="F2"/>
            <w:szCs w:val="24"/>
          </w:rPr>
          <w:t>http://www.teklynx.com/</w:t>
        </w:r>
      </w:hyperlink>
    </w:p>
    <w:p w:rsidR="00920D51" w:rsidRPr="00920D51" w:rsidRDefault="00920D51" w:rsidP="00920D51">
      <w:pPr>
        <w:spacing w:before="60" w:after="60" w:line="240" w:lineRule="auto"/>
        <w:rPr>
          <w:color w:val="auto"/>
          <w:szCs w:val="24"/>
        </w:rPr>
      </w:pPr>
      <w:r w:rsidRPr="00920D51">
        <w:rPr>
          <w:color w:val="auto"/>
          <w:szCs w:val="24"/>
        </w:rPr>
        <w:t xml:space="preserve"> </w:t>
      </w:r>
    </w:p>
    <w:p w:rsidR="00920D51" w:rsidRDefault="00920D51" w:rsidP="00920D51">
      <w:pPr>
        <w:spacing w:before="60" w:after="60" w:line="240" w:lineRule="auto"/>
        <w:rPr>
          <w:color w:val="auto"/>
          <w:lang w:val="es-ES_tradnl"/>
        </w:rPr>
      </w:pPr>
      <w:r w:rsidRPr="00920D51">
        <w:rPr>
          <w:color w:val="auto"/>
        </w:rPr>
        <w:t xml:space="preserve">2. Crystal Report. </w:t>
      </w:r>
      <w:r w:rsidR="00A73592" w:rsidRPr="00A73592">
        <w:rPr>
          <w:color w:val="auto"/>
        </w:rPr>
        <w:t xml:space="preserve">Label printing using </w:t>
      </w:r>
      <w:r w:rsidRPr="00A73592">
        <w:rPr>
          <w:color w:val="auto"/>
        </w:rPr>
        <w:t xml:space="preserve">crystal report. </w:t>
      </w:r>
    </w:p>
    <w:p w:rsidR="00A73592" w:rsidRPr="00920D51" w:rsidRDefault="00A73592" w:rsidP="00920D51">
      <w:pPr>
        <w:spacing w:before="60" w:after="60" w:line="240" w:lineRule="auto"/>
        <w:rPr>
          <w:color w:val="auto"/>
          <w:lang w:val="es-ES_tradnl"/>
        </w:rPr>
      </w:pPr>
    </w:p>
    <w:p w:rsidR="00920D51" w:rsidRPr="00CB1E7E" w:rsidRDefault="00920D51" w:rsidP="00920D51">
      <w:pPr>
        <w:autoSpaceDE w:val="0"/>
        <w:autoSpaceDN w:val="0"/>
        <w:adjustRightInd w:val="0"/>
        <w:spacing w:before="0" w:after="0" w:line="240" w:lineRule="auto"/>
        <w:rPr>
          <w:color w:val="auto"/>
        </w:rPr>
      </w:pPr>
      <w:r w:rsidRPr="00A73592">
        <w:rPr>
          <w:color w:val="auto"/>
        </w:rPr>
        <w:t>3.</w:t>
      </w:r>
      <w:r w:rsidR="00A73592" w:rsidRPr="00A73592">
        <w:rPr>
          <w:color w:val="auto"/>
        </w:rPr>
        <w:t xml:space="preserve"> *Zebra Thermal Label. Printing from SAP</w:t>
      </w:r>
      <w:r w:rsidRPr="00A73592">
        <w:rPr>
          <w:color w:val="auto"/>
        </w:rPr>
        <w:t xml:space="preserve"> </w:t>
      </w:r>
      <w:r w:rsidR="00A73592" w:rsidRPr="00A73592">
        <w:rPr>
          <w:color w:val="auto"/>
        </w:rPr>
        <w:t xml:space="preserve">in printers that receive commands </w:t>
      </w:r>
      <w:r w:rsidRPr="00A73592">
        <w:rPr>
          <w:color w:val="auto"/>
        </w:rPr>
        <w:t xml:space="preserve">ZPL y EPS. </w:t>
      </w:r>
      <w:r w:rsidR="00CB1E7E" w:rsidRPr="00CB1E7E">
        <w:rPr>
          <w:color w:val="auto"/>
        </w:rPr>
        <w:t>This integration was perform with</w:t>
      </w:r>
      <w:r w:rsidRPr="00CB1E7E">
        <w:rPr>
          <w:color w:val="auto"/>
        </w:rPr>
        <w:t xml:space="preserve"> </w:t>
      </w:r>
      <w:proofErr w:type="spellStart"/>
      <w:r w:rsidRPr="00CB1E7E">
        <w:rPr>
          <w:color w:val="auto"/>
        </w:rPr>
        <w:t>Neodynamic</w:t>
      </w:r>
      <w:proofErr w:type="spellEnd"/>
      <w:r w:rsidRPr="00CB1E7E">
        <w:rPr>
          <w:color w:val="auto"/>
        </w:rPr>
        <w:t xml:space="preserve"> (</w:t>
      </w:r>
      <w:hyperlink r:id="rId13" w:history="1">
        <w:r w:rsidR="00CB1E7E" w:rsidRPr="00CB1E7E">
          <w:rPr>
            <w:rStyle w:val="Hyperlink"/>
          </w:rPr>
          <w:t>www.neodynamic.com</w:t>
        </w:r>
      </w:hyperlink>
      <w:r w:rsidRPr="00CB1E7E">
        <w:rPr>
          <w:color w:val="auto"/>
        </w:rPr>
        <w:t>)</w:t>
      </w:r>
      <w:r w:rsidR="00CB1E7E">
        <w:rPr>
          <w:color w:val="auto"/>
        </w:rPr>
        <w:t>. Licenses are needed</w:t>
      </w:r>
      <w:r w:rsidRPr="00CB1E7E">
        <w:rPr>
          <w:color w:val="auto"/>
        </w:rPr>
        <w:t xml:space="preserve">. </w:t>
      </w:r>
    </w:p>
    <w:p w:rsidR="007D1902" w:rsidRPr="00CB1E7E" w:rsidRDefault="007D1902" w:rsidP="007D1902">
      <w:pPr>
        <w:spacing w:before="60" w:after="60" w:line="240" w:lineRule="auto"/>
        <w:rPr>
          <w:color w:val="auto"/>
        </w:rPr>
      </w:pPr>
    </w:p>
    <w:p w:rsidR="00472C18" w:rsidRPr="007D1902" w:rsidRDefault="00472C18" w:rsidP="00472C18">
      <w:pPr>
        <w:spacing w:before="60" w:after="60" w:line="240" w:lineRule="auto"/>
        <w:rPr>
          <w:sz w:val="20"/>
          <w:lang w:val="es-ES_tradnl"/>
        </w:rPr>
      </w:pPr>
      <w:r>
        <w:rPr>
          <w:noProof/>
        </w:rPr>
        <w:drawing>
          <wp:inline distT="0" distB="0" distL="0" distR="0" wp14:anchorId="3E2395DE" wp14:editId="7639299B">
            <wp:extent cx="5934075" cy="2514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C18" w:rsidRPr="007D1902" w:rsidRDefault="00472C18" w:rsidP="00472C18">
      <w:pPr>
        <w:pStyle w:val="ListParagraph"/>
        <w:spacing w:before="60" w:after="60" w:line="240" w:lineRule="auto"/>
        <w:rPr>
          <w:sz w:val="20"/>
          <w:lang w:val="es-ES_tradnl"/>
        </w:rPr>
      </w:pPr>
    </w:p>
    <w:p w:rsidR="00472C18" w:rsidRPr="007D1902" w:rsidRDefault="00472C18" w:rsidP="00472C18">
      <w:pPr>
        <w:pStyle w:val="ListParagraph"/>
        <w:spacing w:before="60" w:after="60" w:line="240" w:lineRule="auto"/>
        <w:rPr>
          <w:color w:val="auto"/>
          <w:lang w:val="es-ES_tradnl"/>
        </w:rPr>
      </w:pPr>
    </w:p>
    <w:p w:rsidR="00B747A0" w:rsidRDefault="00B747A0" w:rsidP="00B747A0">
      <w:pPr>
        <w:spacing w:line="276" w:lineRule="auto"/>
        <w:rPr>
          <w:b/>
          <w:color w:val="auto"/>
          <w:sz w:val="32"/>
          <w:szCs w:val="32"/>
          <w:lang w:val="es-ES_tradnl"/>
        </w:rPr>
      </w:pPr>
    </w:p>
    <w:p w:rsidR="00CB1E7E" w:rsidRDefault="00CB1E7E" w:rsidP="00B747A0">
      <w:pPr>
        <w:spacing w:line="276" w:lineRule="auto"/>
        <w:rPr>
          <w:b/>
          <w:color w:val="auto"/>
          <w:sz w:val="32"/>
          <w:szCs w:val="32"/>
          <w:lang w:val="es-ES_tradnl"/>
        </w:rPr>
      </w:pPr>
    </w:p>
    <w:p w:rsidR="00B747A0" w:rsidRDefault="00B747A0" w:rsidP="00B747A0">
      <w:pPr>
        <w:spacing w:line="276" w:lineRule="auto"/>
        <w:rPr>
          <w:b/>
          <w:color w:val="auto"/>
          <w:sz w:val="32"/>
          <w:szCs w:val="32"/>
          <w:lang w:val="es-ES_tradnl"/>
        </w:rPr>
      </w:pPr>
    </w:p>
    <w:p w:rsidR="00B747A0" w:rsidRPr="00B747A0" w:rsidRDefault="00CB1E7E" w:rsidP="00B747A0">
      <w:pPr>
        <w:spacing w:line="276" w:lineRule="auto"/>
        <w:rPr>
          <w:b/>
          <w:color w:val="auto"/>
          <w:sz w:val="32"/>
          <w:szCs w:val="32"/>
          <w:lang w:val="es-ES_tradnl"/>
        </w:rPr>
      </w:pPr>
      <w:proofErr w:type="spellStart"/>
      <w:r>
        <w:rPr>
          <w:b/>
          <w:color w:val="auto"/>
          <w:sz w:val="32"/>
          <w:szCs w:val="32"/>
          <w:lang w:val="es-ES_tradnl"/>
        </w:rPr>
        <w:lastRenderedPageBreak/>
        <w:t>Print</w:t>
      </w:r>
      <w:proofErr w:type="spellEnd"/>
      <w:r>
        <w:rPr>
          <w:b/>
          <w:color w:val="auto"/>
          <w:sz w:val="32"/>
          <w:szCs w:val="32"/>
          <w:lang w:val="es-ES_tradnl"/>
        </w:rPr>
        <w:t xml:space="preserve"> </w:t>
      </w:r>
      <w:proofErr w:type="spellStart"/>
      <w:r>
        <w:rPr>
          <w:b/>
          <w:color w:val="auto"/>
          <w:sz w:val="32"/>
          <w:szCs w:val="32"/>
          <w:lang w:val="es-ES_tradnl"/>
        </w:rPr>
        <w:t>Labels</w:t>
      </w:r>
      <w:proofErr w:type="spellEnd"/>
      <w:r w:rsidR="00082286">
        <w:rPr>
          <w:b/>
          <w:color w:val="auto"/>
          <w:sz w:val="32"/>
          <w:szCs w:val="32"/>
          <w:lang w:val="es-ES_tradnl"/>
        </w:rPr>
        <w:t xml:space="preserve"> </w:t>
      </w:r>
      <w:proofErr w:type="spellStart"/>
      <w:r w:rsidR="00082286">
        <w:rPr>
          <w:b/>
          <w:color w:val="auto"/>
          <w:sz w:val="32"/>
          <w:szCs w:val="32"/>
          <w:lang w:val="es-ES_tradnl"/>
        </w:rPr>
        <w:t>with</w:t>
      </w:r>
      <w:proofErr w:type="spellEnd"/>
      <w:r w:rsidR="00082286">
        <w:rPr>
          <w:b/>
          <w:color w:val="auto"/>
          <w:sz w:val="32"/>
          <w:szCs w:val="32"/>
          <w:lang w:val="es-ES_tradnl"/>
        </w:rPr>
        <w:t xml:space="preserve"> </w:t>
      </w:r>
      <w:proofErr w:type="spellStart"/>
      <w:r w:rsidR="00082286">
        <w:rPr>
          <w:b/>
          <w:color w:val="auto"/>
          <w:sz w:val="32"/>
          <w:szCs w:val="32"/>
          <w:lang w:val="es-ES_tradnl"/>
        </w:rPr>
        <w:t>Prices</w:t>
      </w:r>
      <w:proofErr w:type="spellEnd"/>
      <w:r>
        <w:rPr>
          <w:b/>
          <w:color w:val="auto"/>
          <w:sz w:val="32"/>
          <w:szCs w:val="32"/>
          <w:lang w:val="es-ES_tradnl"/>
        </w:rPr>
        <w:t xml:space="preserve"> </w:t>
      </w:r>
    </w:p>
    <w:p w:rsidR="00B747A0" w:rsidRPr="00082286" w:rsidRDefault="00CB1E7E" w:rsidP="00B747A0">
      <w:pPr>
        <w:rPr>
          <w:noProof/>
          <w:color w:val="auto"/>
          <w:lang w:eastAsia="es-ES_tradnl"/>
        </w:rPr>
      </w:pPr>
      <w:r w:rsidRPr="00082286">
        <w:rPr>
          <w:noProof/>
          <w:color w:val="auto"/>
          <w:lang w:eastAsia="es-ES_tradnl"/>
        </w:rPr>
        <w:t xml:space="preserve">Go to: </w:t>
      </w:r>
      <w:r w:rsidR="00082286" w:rsidRPr="00082286">
        <w:rPr>
          <w:noProof/>
          <w:color w:val="auto"/>
          <w:lang w:eastAsia="es-ES_tradnl"/>
        </w:rPr>
        <w:t>Apparel and Footwear</w:t>
      </w:r>
      <w:r w:rsidR="00B747A0" w:rsidRPr="00082286">
        <w:rPr>
          <w:noProof/>
          <w:color w:val="auto"/>
          <w:lang w:eastAsia="es-ES_tradnl"/>
        </w:rPr>
        <w:t xml:space="preserve"> </w:t>
      </w:r>
      <w:r w:rsidR="00B747A0" w:rsidRPr="00472C18">
        <w:rPr>
          <w:noProof/>
          <w:color w:val="auto"/>
          <w:lang w:val="pt-BR" w:eastAsia="es-ES_tradnl"/>
        </w:rPr>
        <w:sym w:font="Wingdings" w:char="F0E0"/>
      </w:r>
      <w:r w:rsidR="00B747A0" w:rsidRPr="00082286">
        <w:rPr>
          <w:noProof/>
          <w:color w:val="auto"/>
          <w:lang w:eastAsia="es-ES_tradnl"/>
        </w:rPr>
        <w:t xml:space="preserve"> </w:t>
      </w:r>
      <w:r w:rsidR="00082286" w:rsidRPr="00082286">
        <w:rPr>
          <w:noProof/>
          <w:color w:val="auto"/>
          <w:lang w:eastAsia="es-ES_tradnl"/>
        </w:rPr>
        <w:t>Inventory</w:t>
      </w:r>
      <w:r w:rsidR="00B747A0" w:rsidRPr="00082286">
        <w:rPr>
          <w:noProof/>
          <w:color w:val="auto"/>
          <w:lang w:eastAsia="es-ES_tradnl"/>
        </w:rPr>
        <w:t xml:space="preserve"> </w:t>
      </w:r>
      <w:r w:rsidR="00B747A0" w:rsidRPr="00472C18">
        <w:rPr>
          <w:noProof/>
          <w:color w:val="auto"/>
          <w:lang w:val="es-ES_tradnl" w:eastAsia="es-ES_tradnl"/>
        </w:rPr>
        <w:sym w:font="Wingdings" w:char="F0E0"/>
      </w:r>
      <w:r w:rsidR="00B747A0" w:rsidRPr="00082286">
        <w:rPr>
          <w:noProof/>
          <w:color w:val="auto"/>
          <w:lang w:eastAsia="es-ES_tradnl"/>
        </w:rPr>
        <w:t xml:space="preserve"> UPC</w:t>
      </w:r>
      <w:r w:rsidR="00082286">
        <w:rPr>
          <w:noProof/>
          <w:color w:val="auto"/>
          <w:lang w:eastAsia="es-ES_tradnl"/>
        </w:rPr>
        <w:t xml:space="preserve"> Label Printing</w:t>
      </w:r>
      <w:r w:rsidR="00B747A0" w:rsidRPr="00082286">
        <w:rPr>
          <w:noProof/>
          <w:color w:val="auto"/>
          <w:lang w:eastAsia="es-ES_tradnl"/>
        </w:rPr>
        <w:t xml:space="preserve"> </w:t>
      </w:r>
      <w:r w:rsidR="00B747A0" w:rsidRPr="00472C18">
        <w:rPr>
          <w:noProof/>
          <w:color w:val="auto"/>
          <w:lang w:val="es-ES_tradnl" w:eastAsia="es-ES_tradnl"/>
        </w:rPr>
        <w:sym w:font="Wingdings" w:char="F0E0"/>
      </w:r>
      <w:r w:rsidR="00B747A0" w:rsidRPr="00082286">
        <w:rPr>
          <w:noProof/>
          <w:color w:val="auto"/>
          <w:lang w:eastAsia="es-ES_tradnl"/>
        </w:rPr>
        <w:t xml:space="preserve"> </w:t>
      </w:r>
      <w:r w:rsidR="00082286">
        <w:rPr>
          <w:noProof/>
          <w:color w:val="auto"/>
          <w:lang w:eastAsia="es-ES_tradnl"/>
        </w:rPr>
        <w:t xml:space="preserve">Labels </w:t>
      </w:r>
      <w:r w:rsidR="00B747A0" w:rsidRPr="00082286">
        <w:rPr>
          <w:noProof/>
          <w:color w:val="auto"/>
          <w:lang w:eastAsia="es-ES_tradnl"/>
        </w:rPr>
        <w:t xml:space="preserve"> </w:t>
      </w:r>
    </w:p>
    <w:p w:rsidR="00396E6B" w:rsidRDefault="00082286" w:rsidP="007D1902">
      <w:pPr>
        <w:spacing w:before="0" w:after="0"/>
        <w:rPr>
          <w:sz w:val="20"/>
          <w:lang w:val="es-ES_tradnl"/>
        </w:rPr>
      </w:pPr>
      <w:r>
        <w:rPr>
          <w:noProof/>
        </w:rPr>
        <w:drawing>
          <wp:inline distT="0" distB="0" distL="0" distR="0" wp14:anchorId="7D6A1240" wp14:editId="60692C8D">
            <wp:extent cx="6255731" cy="30289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59428" cy="303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E6B" w:rsidRDefault="00396E6B" w:rsidP="007D1902">
      <w:pPr>
        <w:spacing w:before="0" w:after="0"/>
        <w:rPr>
          <w:sz w:val="20"/>
          <w:lang w:val="es-ES_tradnl"/>
        </w:rPr>
      </w:pPr>
    </w:p>
    <w:p w:rsidR="00396E6B" w:rsidRPr="003B7377" w:rsidRDefault="003B7377" w:rsidP="007D1902">
      <w:pPr>
        <w:spacing w:before="0" w:after="0"/>
        <w:rPr>
          <w:noProof/>
          <w:color w:val="auto"/>
          <w:lang w:eastAsia="es-ES_tradnl"/>
        </w:rPr>
      </w:pPr>
      <w:r w:rsidRPr="003B7377">
        <w:rPr>
          <w:noProof/>
          <w:color w:val="auto"/>
          <w:lang w:eastAsia="es-ES_tradnl"/>
        </w:rPr>
        <w:t xml:space="preserve">Select </w:t>
      </w:r>
      <w:r>
        <w:rPr>
          <w:noProof/>
          <w:color w:val="auto"/>
          <w:lang w:eastAsia="es-ES_tradnl"/>
        </w:rPr>
        <w:t>the items and the Price List, and then select the option “Print Labels”</w:t>
      </w:r>
      <w:r w:rsidR="003125C6">
        <w:rPr>
          <w:noProof/>
          <w:color w:val="auto"/>
          <w:lang w:eastAsia="es-ES_tradnl"/>
        </w:rPr>
        <w:t xml:space="preserve">. After that select the printer configuted. Argentis reccomends Label Matrix. </w:t>
      </w:r>
    </w:p>
    <w:p w:rsidR="00396E6B" w:rsidRPr="003B7377" w:rsidRDefault="00396E6B" w:rsidP="007D1902">
      <w:pPr>
        <w:spacing w:before="0" w:after="0"/>
        <w:rPr>
          <w:sz w:val="20"/>
        </w:rPr>
      </w:pPr>
      <w:bookmarkStart w:id="0" w:name="_GoBack"/>
      <w:bookmarkEnd w:id="0"/>
    </w:p>
    <w:p w:rsidR="003B7377" w:rsidRPr="003B7377" w:rsidRDefault="003B7377" w:rsidP="007D1902">
      <w:pPr>
        <w:spacing w:before="0" w:after="0"/>
        <w:rPr>
          <w:color w:val="auto"/>
        </w:rPr>
      </w:pPr>
    </w:p>
    <w:p w:rsidR="003B7377" w:rsidRPr="003B7377" w:rsidRDefault="003B7377" w:rsidP="007D1902">
      <w:pPr>
        <w:spacing w:before="0" w:after="0"/>
        <w:rPr>
          <w:color w:val="auto"/>
        </w:rPr>
      </w:pPr>
    </w:p>
    <w:p w:rsidR="003B7377" w:rsidRPr="003B7377" w:rsidRDefault="003B7377" w:rsidP="007D1902">
      <w:pPr>
        <w:spacing w:before="0" w:after="0"/>
        <w:rPr>
          <w:color w:val="auto"/>
        </w:rPr>
      </w:pPr>
    </w:p>
    <w:p w:rsidR="003B7377" w:rsidRPr="003B7377" w:rsidRDefault="003B7377" w:rsidP="007D1902">
      <w:pPr>
        <w:spacing w:before="0" w:after="0"/>
        <w:rPr>
          <w:color w:val="auto"/>
        </w:rPr>
      </w:pPr>
    </w:p>
    <w:p w:rsidR="003B7377" w:rsidRPr="003B7377" w:rsidRDefault="003B7377" w:rsidP="007D1902">
      <w:pPr>
        <w:spacing w:before="0" w:after="0"/>
        <w:rPr>
          <w:color w:val="auto"/>
        </w:rPr>
      </w:pPr>
    </w:p>
    <w:p w:rsidR="003B7377" w:rsidRPr="003B7377" w:rsidRDefault="003B7377" w:rsidP="007D1902">
      <w:pPr>
        <w:spacing w:before="0" w:after="0"/>
        <w:rPr>
          <w:color w:val="auto"/>
        </w:rPr>
      </w:pPr>
    </w:p>
    <w:p w:rsidR="00B747A0" w:rsidRPr="003125C6" w:rsidRDefault="00B747A0" w:rsidP="007D1902">
      <w:pPr>
        <w:spacing w:before="0" w:after="0"/>
        <w:rPr>
          <w:color w:val="auto"/>
        </w:rPr>
      </w:pPr>
      <w:r>
        <w:rPr>
          <w:noProof/>
          <w:color w:val="auto"/>
        </w:rPr>
        <w:lastRenderedPageBreak/>
        <w:drawing>
          <wp:inline distT="0" distB="0" distL="0" distR="0">
            <wp:extent cx="5934075" cy="47625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77" w:rsidRPr="003125C6" w:rsidRDefault="003B7377" w:rsidP="007D1902">
      <w:pPr>
        <w:spacing w:before="0" w:after="0"/>
        <w:rPr>
          <w:color w:val="auto"/>
        </w:rPr>
      </w:pPr>
    </w:p>
    <w:p w:rsidR="003B7377" w:rsidRPr="003125C6" w:rsidRDefault="003B7377" w:rsidP="007D1902">
      <w:pPr>
        <w:spacing w:before="0" w:after="0"/>
        <w:rPr>
          <w:color w:val="auto"/>
        </w:rPr>
      </w:pPr>
    </w:p>
    <w:p w:rsidR="003B7377" w:rsidRPr="003125C6" w:rsidRDefault="003B7377" w:rsidP="007D1902">
      <w:pPr>
        <w:spacing w:before="0" w:after="0"/>
        <w:rPr>
          <w:color w:val="auto"/>
        </w:rPr>
      </w:pPr>
    </w:p>
    <w:p w:rsidR="003B7377" w:rsidRPr="003125C6" w:rsidRDefault="003B7377" w:rsidP="007D1902">
      <w:pPr>
        <w:spacing w:before="0" w:after="0"/>
        <w:rPr>
          <w:color w:val="auto"/>
        </w:rPr>
      </w:pPr>
    </w:p>
    <w:p w:rsidR="003B7377" w:rsidRPr="003125C6" w:rsidRDefault="003B7377" w:rsidP="007D1902">
      <w:pPr>
        <w:spacing w:before="0" w:after="0"/>
        <w:rPr>
          <w:color w:val="auto"/>
        </w:rPr>
      </w:pPr>
    </w:p>
    <w:p w:rsidR="003B7377" w:rsidRPr="003125C6" w:rsidRDefault="003B7377" w:rsidP="007D1902">
      <w:pPr>
        <w:spacing w:before="0" w:after="0"/>
        <w:rPr>
          <w:color w:val="auto"/>
        </w:rPr>
      </w:pPr>
    </w:p>
    <w:p w:rsidR="00396E6B" w:rsidRPr="003125C6" w:rsidRDefault="00396E6B" w:rsidP="007D1902">
      <w:pPr>
        <w:spacing w:before="0" w:after="0"/>
        <w:rPr>
          <w:color w:val="auto"/>
        </w:rPr>
      </w:pPr>
    </w:p>
    <w:p w:rsidR="00A04134" w:rsidRPr="003125C6" w:rsidRDefault="00983293">
      <w:pPr>
        <w:spacing w:line="27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2892FB" wp14:editId="7E9B6A3E">
                <wp:simplePos x="0" y="0"/>
                <wp:positionH relativeFrom="column">
                  <wp:posOffset>-236855</wp:posOffset>
                </wp:positionH>
                <wp:positionV relativeFrom="paragraph">
                  <wp:posOffset>1976120</wp:posOffset>
                </wp:positionV>
                <wp:extent cx="6550025" cy="1513205"/>
                <wp:effectExtent l="0" t="0" r="3175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025" cy="151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3E1" w:rsidRPr="00683965" w:rsidRDefault="00133D30" w:rsidP="005B13E1">
                            <w:pPr>
                              <w:spacing w:line="240" w:lineRule="auto"/>
                              <w:rPr>
                                <w:sz w:val="36"/>
                              </w:rPr>
                            </w:pPr>
                            <w:r w:rsidRPr="005B13E1">
                              <w:rPr>
                                <w:b/>
                                <w:color w:val="0070C0"/>
                                <w:sz w:val="36"/>
                              </w:rPr>
                              <w:t>Argentis Consulting</w:t>
                            </w:r>
                            <w:r w:rsidRPr="005B13E1">
                              <w:rPr>
                                <w:color w:val="0070C0"/>
                                <w:sz w:val="36"/>
                              </w:rPr>
                              <w:t xml:space="preserve"> </w:t>
                            </w:r>
                            <w:r w:rsidR="005B13E1" w:rsidRPr="00683965">
                              <w:rPr>
                                <w:sz w:val="36"/>
                              </w:rPr>
                              <w:t>is dedicated to the development, distribution and support of recognized certified solutions for SAP Business One, as an SSP (Software Solution Provider) with a Gold Partner status.</w:t>
                            </w:r>
                          </w:p>
                          <w:p w:rsidR="00983293" w:rsidRPr="00983293" w:rsidRDefault="00983293" w:rsidP="00983293">
                            <w:pPr>
                              <w:spacing w:line="240" w:lineRule="auto"/>
                              <w:rPr>
                                <w:sz w:val="36"/>
                                <w:lang w:val="pt-BR"/>
                              </w:rPr>
                            </w:pPr>
                            <w:r w:rsidRPr="00983293">
                              <w:rPr>
                                <w:sz w:val="36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892FB" id="14 Cuadro de texto" o:spid="_x0000_s1028" type="#_x0000_t202" style="position:absolute;margin-left:-18.65pt;margin-top:155.6pt;width:515.75pt;height:119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" fillcolor="white [3201]" stroked="f" strokeweight=".5pt">
                <v:textbox>
                  <w:txbxContent>
                    <w:p w:rsidR="005B13E1" w:rsidRPr="00683965" w:rsidRDefault="00133D30" w:rsidP="005B13E1">
                      <w:pPr>
                        <w:spacing w:line="240" w:lineRule="auto"/>
                        <w:rPr>
                          <w:sz w:val="36"/>
                        </w:rPr>
                      </w:pPr>
                      <w:r w:rsidRPr="005B13E1">
                        <w:rPr>
                          <w:b/>
                          <w:color w:val="0070C0"/>
                          <w:sz w:val="36"/>
                        </w:rPr>
                        <w:t>Argentis Consulting</w:t>
                      </w:r>
                      <w:r w:rsidRPr="005B13E1">
                        <w:rPr>
                          <w:color w:val="0070C0"/>
                          <w:sz w:val="36"/>
                        </w:rPr>
                        <w:t xml:space="preserve"> </w:t>
                      </w:r>
                      <w:r w:rsidR="005B13E1" w:rsidRPr="00683965">
                        <w:rPr>
                          <w:sz w:val="36"/>
                        </w:rPr>
                        <w:t>is dedicated to the development, distribution and support of recognized certified solutions for SAP Business One, as an SSP (Software Solution Provider) with a Gold Partner status.</w:t>
                      </w:r>
                    </w:p>
                    <w:p w:rsidR="00983293" w:rsidRPr="00983293" w:rsidRDefault="00983293" w:rsidP="00983293">
                      <w:pPr>
                        <w:spacing w:line="240" w:lineRule="auto"/>
                        <w:rPr>
                          <w:sz w:val="36"/>
                          <w:lang w:val="pt-BR"/>
                        </w:rPr>
                      </w:pPr>
                      <w:r w:rsidRPr="00983293">
                        <w:rPr>
                          <w:sz w:val="36"/>
                          <w:lang w:val="pt-B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86159" w:rsidRPr="00986159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464BB99" wp14:editId="277D8425">
                <wp:simplePos x="0" y="0"/>
                <wp:positionH relativeFrom="column">
                  <wp:posOffset>3689350</wp:posOffset>
                </wp:positionH>
                <wp:positionV relativeFrom="paragraph">
                  <wp:posOffset>8146415</wp:posOffset>
                </wp:positionV>
                <wp:extent cx="2743200" cy="337185"/>
                <wp:effectExtent l="0" t="0" r="0" b="5715"/>
                <wp:wrapThrough wrapText="bothSides">
                  <wp:wrapPolygon edited="0">
                    <wp:start x="450" y="0"/>
                    <wp:lineTo x="450" y="20746"/>
                    <wp:lineTo x="21150" y="20746"/>
                    <wp:lineTo x="21150" y="0"/>
                    <wp:lineTo x="450" y="0"/>
                  </wp:wrapPolygon>
                </wp:wrapThrough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159" w:rsidRPr="000617EC" w:rsidRDefault="00986159" w:rsidP="00986159">
                            <w:pPr>
                              <w:spacing w:before="0" w:after="0"/>
                              <w:jc w:val="right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 w:rsidRPr="000617EC">
                              <w:rPr>
                                <w:b/>
                                <w:color w:val="0070C0"/>
                                <w:sz w:val="20"/>
                              </w:rPr>
                              <w:t>www.argentisconsulting.com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4BB99" id="17 Cuadro de texto" o:spid="_x0000_s1029" type="#_x0000_t202" style="position:absolute;margin-left:290.5pt;margin-top:641.45pt;width:3in;height:26.55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" filled="f" stroked="f" strokeweight=".5pt">
                <v:textbox>
                  <w:txbxContent>
                    <w:p w:rsidR="00986159" w:rsidRPr="000617EC" w:rsidRDefault="00986159" w:rsidP="00986159">
                      <w:pPr>
                        <w:spacing w:before="0" w:after="0"/>
                        <w:jc w:val="right"/>
                        <w:rPr>
                          <w:b/>
                          <w:color w:val="0070C0"/>
                          <w:sz w:val="20"/>
                        </w:rPr>
                      </w:pPr>
                      <w:r w:rsidRPr="000617EC">
                        <w:rPr>
                          <w:b/>
                          <w:color w:val="0070C0"/>
                          <w:sz w:val="20"/>
                        </w:rPr>
                        <w:t>www.argentisconsulting.com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86159" w:rsidRPr="0098615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4355B0" wp14:editId="533AF709">
                <wp:simplePos x="0" y="0"/>
                <wp:positionH relativeFrom="column">
                  <wp:posOffset>-911225</wp:posOffset>
                </wp:positionH>
                <wp:positionV relativeFrom="paragraph">
                  <wp:posOffset>7896860</wp:posOffset>
                </wp:positionV>
                <wp:extent cx="7787640" cy="0"/>
                <wp:effectExtent l="0" t="0" r="22860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7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D073E" id="19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75pt,621.8pt" to="541.45pt,6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" strokecolor="#d9d9d8 [671]"/>
            </w:pict>
          </mc:Fallback>
        </mc:AlternateContent>
      </w:r>
      <w:r w:rsidR="00986159" w:rsidRPr="00986159">
        <w:rPr>
          <w:noProof/>
        </w:rPr>
        <w:drawing>
          <wp:anchor distT="0" distB="0" distL="114300" distR="114300" simplePos="0" relativeHeight="251681792" behindDoc="1" locked="0" layoutInCell="1" allowOverlap="1" wp14:anchorId="1823F3A8" wp14:editId="36473046">
            <wp:simplePos x="0" y="0"/>
            <wp:positionH relativeFrom="column">
              <wp:posOffset>-303530</wp:posOffset>
            </wp:positionH>
            <wp:positionV relativeFrom="paragraph">
              <wp:posOffset>8110220</wp:posOffset>
            </wp:positionV>
            <wp:extent cx="581025" cy="340995"/>
            <wp:effectExtent l="0" t="0" r="9525" b="1905"/>
            <wp:wrapThrough wrapText="bothSides">
              <wp:wrapPolygon edited="0">
                <wp:start x="0" y="0"/>
                <wp:lineTo x="0" y="14480"/>
                <wp:lineTo x="2833" y="19307"/>
                <wp:lineTo x="2833" y="20514"/>
                <wp:lineTo x="21246" y="20514"/>
                <wp:lineTo x="21246" y="7240"/>
                <wp:lineTo x="16997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3F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13C8C4" wp14:editId="6609F126">
                <wp:simplePos x="0" y="0"/>
                <wp:positionH relativeFrom="column">
                  <wp:posOffset>-914400</wp:posOffset>
                </wp:positionH>
                <wp:positionV relativeFrom="paragraph">
                  <wp:posOffset>1863090</wp:posOffset>
                </wp:positionV>
                <wp:extent cx="142875" cy="1448435"/>
                <wp:effectExtent l="0" t="0" r="9525" b="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48435"/>
                        </a:xfrm>
                        <a:prstGeom prst="rect">
                          <a:avLst/>
                        </a:prstGeom>
                        <a:solidFill>
                          <a:srgbClr val="00CC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D6101C" id="21 Rectángulo" o:spid="_x0000_s1026" style="position:absolute;margin-left:-1in;margin-top:146.7pt;width:11.25pt;height:114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" fillcolor="#0c6" stroked="f" strokeweight="2pt"/>
            </w:pict>
          </mc:Fallback>
        </mc:AlternateContent>
      </w:r>
      <w:r w:rsidR="0076523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7538DD" wp14:editId="7A134C00">
                <wp:simplePos x="0" y="0"/>
                <wp:positionH relativeFrom="column">
                  <wp:posOffset>2247900</wp:posOffset>
                </wp:positionH>
                <wp:positionV relativeFrom="paragraph">
                  <wp:posOffset>4320540</wp:posOffset>
                </wp:positionV>
                <wp:extent cx="4059555" cy="2876550"/>
                <wp:effectExtent l="0" t="0" r="0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5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single" w:sz="4" w:space="0" w:color="B5C4C7" w:themeColor="background2" w:themeShade="E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78"/>
                              <w:gridCol w:w="3330"/>
                            </w:tblGrid>
                            <w:tr w:rsidR="002502E2" w:rsidRPr="000E12AD" w:rsidTr="00765230">
                              <w:trPr>
                                <w:trHeight w:val="2157"/>
                              </w:trPr>
                              <w:tc>
                                <w:tcPr>
                                  <w:tcW w:w="3078" w:type="dxa"/>
                                  <w:shd w:val="clear" w:color="auto" w:fill="auto"/>
                                </w:tcPr>
                                <w:p w:rsidR="002502E2" w:rsidRPr="00765230" w:rsidRDefault="002502E2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C79D4">
                                    <w:rPr>
                                      <w:b/>
                                      <w:color w:val="auto"/>
                                      <w:sz w:val="20"/>
                                    </w:rPr>
                                    <w:t>USA</w:t>
                                  </w:r>
                                  <w:r w:rsidR="00765230" w:rsidRPr="00765230">
                                    <w:rPr>
                                      <w:b/>
                                      <w:sz w:val="20"/>
                                    </w:rPr>
                                    <w:br/>
                                  </w:r>
                                </w:p>
                                <w:p w:rsidR="002502E2" w:rsidRPr="00765230" w:rsidRDefault="002502E2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>9744 NW 45th Lane</w:t>
                                  </w:r>
                                </w:p>
                                <w:p w:rsidR="002502E2" w:rsidRPr="00765230" w:rsidRDefault="002502E2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>Doral, FL 33178</w:t>
                                  </w:r>
                                </w:p>
                                <w:p w:rsidR="002502E2" w:rsidRPr="00765230" w:rsidRDefault="002502E2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>info@argentisconsulting.com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auto"/>
                                </w:tcPr>
                                <w:p w:rsidR="002502E2" w:rsidRPr="00765230" w:rsidRDefault="002502E2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 w:rsidRPr="007C79D4">
                                    <w:rPr>
                                      <w:b/>
                                      <w:color w:val="auto"/>
                                      <w:sz w:val="20"/>
                                      <w:lang w:val="es-ES"/>
                                    </w:rPr>
                                    <w:t>ARGENTINA</w:t>
                                  </w:r>
                                  <w:r w:rsidR="00765230" w:rsidRPr="00765230"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  <w:br/>
                                  </w:r>
                                </w:p>
                                <w:p w:rsidR="002502E2" w:rsidRPr="00765230" w:rsidRDefault="002502E2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Ávila y Zarate 2048</w:t>
                                  </w:r>
                                </w:p>
                                <w:p w:rsidR="002502E2" w:rsidRPr="00765230" w:rsidRDefault="002502E2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 xml:space="preserve">Cerro de la Rosas, Córdoba, </w:t>
                                  </w:r>
                                  <w:r w:rsidR="00765230" w:rsidRPr="00765230">
                                    <w:rPr>
                                      <w:sz w:val="20"/>
                                      <w:lang w:val="es-ES"/>
                                    </w:rPr>
                                    <w:br/>
                                  </w: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CP 5009</w:t>
                                  </w:r>
                                </w:p>
                                <w:p w:rsidR="002502E2" w:rsidRPr="00765230" w:rsidRDefault="002502E2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Córdoba - Argentina</w:t>
                                  </w:r>
                                </w:p>
                                <w:p w:rsidR="002502E2" w:rsidRPr="00765230" w:rsidRDefault="002502E2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info@argentisconsulting.com</w:t>
                                  </w:r>
                                </w:p>
                              </w:tc>
                            </w:tr>
                            <w:tr w:rsidR="002502E2" w:rsidRPr="00765230" w:rsidTr="00765230">
                              <w:trPr>
                                <w:trHeight w:val="1967"/>
                              </w:trPr>
                              <w:tc>
                                <w:tcPr>
                                  <w:tcW w:w="3078" w:type="dxa"/>
                                  <w:shd w:val="clear" w:color="auto" w:fill="auto"/>
                                </w:tcPr>
                                <w:p w:rsidR="002502E2" w:rsidRPr="00E973F5" w:rsidRDefault="002502E2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973F5">
                                    <w:rPr>
                                      <w:b/>
                                      <w:color w:val="auto"/>
                                      <w:sz w:val="20"/>
                                    </w:rPr>
                                    <w:t>CARIBEAN</w:t>
                                  </w:r>
                                  <w:r w:rsidR="00765230" w:rsidRPr="00E973F5">
                                    <w:rPr>
                                      <w:b/>
                                      <w:sz w:val="20"/>
                                    </w:rPr>
                                    <w:br/>
                                  </w:r>
                                </w:p>
                                <w:p w:rsidR="002502E2" w:rsidRPr="00E973F5" w:rsidRDefault="002502E2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E973F5">
                                    <w:rPr>
                                      <w:sz w:val="20"/>
                                    </w:rPr>
                                    <w:t>City View Plaza – Suite 301</w:t>
                                  </w:r>
                                </w:p>
                                <w:p w:rsidR="002502E2" w:rsidRPr="00765230" w:rsidRDefault="002502E2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48 Road 165</w:t>
                                  </w:r>
                                </w:p>
                                <w:p w:rsidR="002502E2" w:rsidRPr="00765230" w:rsidRDefault="002502E2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Guaynabo, PR. 00968</w:t>
                                  </w:r>
                                </w:p>
                                <w:p w:rsidR="002502E2" w:rsidRPr="00765230" w:rsidRDefault="002502E2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Puerto Rico</w:t>
                                  </w:r>
                                </w:p>
                                <w:p w:rsidR="002502E2" w:rsidRPr="00765230" w:rsidRDefault="002502E2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caribe@argentisconsulting.com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auto"/>
                                </w:tcPr>
                                <w:p w:rsidR="002502E2" w:rsidRPr="00E973F5" w:rsidRDefault="002502E2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973F5">
                                    <w:rPr>
                                      <w:b/>
                                      <w:color w:val="auto"/>
                                      <w:sz w:val="20"/>
                                    </w:rPr>
                                    <w:t>SPAIN</w:t>
                                  </w:r>
                                  <w:r w:rsidR="00765230" w:rsidRPr="00E973F5">
                                    <w:rPr>
                                      <w:b/>
                                      <w:sz w:val="20"/>
                                    </w:rPr>
                                    <w:br/>
                                  </w:r>
                                </w:p>
                                <w:p w:rsidR="002502E2" w:rsidRPr="00E973F5" w:rsidRDefault="00765230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E973F5">
                                    <w:rPr>
                                      <w:sz w:val="20"/>
                                    </w:rPr>
                                    <w:t>C/ Juan Bravo N° 3</w:t>
                                  </w:r>
                                  <w:r w:rsidRPr="00E973F5">
                                    <w:rPr>
                                      <w:sz w:val="20"/>
                                    </w:rPr>
                                    <w:br/>
                                  </w:r>
                                  <w:r w:rsidR="002502E2" w:rsidRPr="00E973F5">
                                    <w:rPr>
                                      <w:sz w:val="20"/>
                                    </w:rPr>
                                    <w:t xml:space="preserve">A 28006 </w:t>
                                  </w:r>
                                </w:p>
                                <w:p w:rsidR="002502E2" w:rsidRPr="00765230" w:rsidRDefault="002502E2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 xml:space="preserve">Phone: (+34) 91 123 7263 </w:t>
                                  </w:r>
                                </w:p>
                                <w:p w:rsidR="002502E2" w:rsidRPr="00765230" w:rsidRDefault="002502E2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 xml:space="preserve">Madrid - Spain </w:t>
                                  </w:r>
                                </w:p>
                                <w:p w:rsidR="002502E2" w:rsidRPr="00765230" w:rsidRDefault="002502E2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>info@argentisconsulting.com</w:t>
                                  </w:r>
                                </w:p>
                              </w:tc>
                            </w:tr>
                          </w:tbl>
                          <w:p w:rsidR="002502E2" w:rsidRPr="00765230" w:rsidRDefault="00250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538DD" id="_x0000_t202" coordsize="21600,21600" o:spt="202" path="m,l,21600r21600,l21600,xe">
                <v:stroke joinstyle="miter"/>
                <v:path gradientshapeok="t" o:connecttype="rect"/>
              </v:shapetype>
              <v:shape id="16 Cuadro de texto" o:spid="_x0000_s1030" type="#_x0000_t202" style="position:absolute;margin-left:177pt;margin-top:340.2pt;width:319.65pt;height:226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single" w:sz="4" w:space="0" w:color="B5C4C7" w:themeColor="background2" w:themeShade="E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78"/>
                        <w:gridCol w:w="3330"/>
                      </w:tblGrid>
                      <w:tr w:rsidR="002502E2" w:rsidRPr="000E12AD" w:rsidTr="00765230">
                        <w:trPr>
                          <w:trHeight w:val="2157"/>
                        </w:trPr>
                        <w:tc>
                          <w:tcPr>
                            <w:tcW w:w="3078" w:type="dxa"/>
                            <w:shd w:val="clear" w:color="auto" w:fill="auto"/>
                          </w:tcPr>
                          <w:p w:rsidR="002502E2" w:rsidRPr="00765230" w:rsidRDefault="002502E2" w:rsidP="00765230">
                            <w:pPr>
                              <w:spacing w:line="240" w:lineRule="auto"/>
                              <w:ind w:left="144" w:right="144"/>
                              <w:rPr>
                                <w:b/>
                                <w:sz w:val="20"/>
                              </w:rPr>
                            </w:pPr>
                            <w:r w:rsidRPr="007C79D4">
                              <w:rPr>
                                <w:b/>
                                <w:color w:val="auto"/>
                                <w:sz w:val="20"/>
                              </w:rPr>
                              <w:t>USA</w:t>
                            </w:r>
                            <w:r w:rsidR="00765230" w:rsidRPr="00765230">
                              <w:rPr>
                                <w:b/>
                                <w:sz w:val="20"/>
                              </w:rPr>
                              <w:br/>
                            </w:r>
                          </w:p>
                          <w:p w:rsidR="002502E2" w:rsidRPr="00765230" w:rsidRDefault="002502E2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>9744 NW 45th Lane</w:t>
                            </w:r>
                          </w:p>
                          <w:p w:rsidR="002502E2" w:rsidRPr="00765230" w:rsidRDefault="002502E2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>Doral, FL 33178</w:t>
                            </w:r>
                          </w:p>
                          <w:p w:rsidR="002502E2" w:rsidRPr="00765230" w:rsidRDefault="002502E2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>info@argentisconsulting.com</w:t>
                            </w:r>
                          </w:p>
                        </w:tc>
                        <w:tc>
                          <w:tcPr>
                            <w:tcW w:w="3330" w:type="dxa"/>
                            <w:shd w:val="clear" w:color="auto" w:fill="auto"/>
                          </w:tcPr>
                          <w:p w:rsidR="002502E2" w:rsidRPr="00765230" w:rsidRDefault="002502E2" w:rsidP="00765230">
                            <w:pPr>
                              <w:spacing w:line="240" w:lineRule="auto"/>
                              <w:ind w:left="144" w:right="144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7C79D4">
                              <w:rPr>
                                <w:b/>
                                <w:color w:val="auto"/>
                                <w:sz w:val="20"/>
                                <w:lang w:val="es-ES"/>
                              </w:rPr>
                              <w:t>ARGENTINA</w:t>
                            </w:r>
                            <w:r w:rsidR="00765230" w:rsidRPr="00765230">
                              <w:rPr>
                                <w:b/>
                                <w:sz w:val="20"/>
                                <w:lang w:val="es-ES"/>
                              </w:rPr>
                              <w:br/>
                            </w:r>
                          </w:p>
                          <w:p w:rsidR="002502E2" w:rsidRPr="00765230" w:rsidRDefault="002502E2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Ávila y Zarate 2048</w:t>
                            </w:r>
                          </w:p>
                          <w:p w:rsidR="002502E2" w:rsidRPr="00765230" w:rsidRDefault="002502E2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 xml:space="preserve">Cerro de la Rosas, Córdoba, </w:t>
                            </w:r>
                            <w:r w:rsidR="00765230" w:rsidRPr="00765230">
                              <w:rPr>
                                <w:sz w:val="20"/>
                                <w:lang w:val="es-ES"/>
                              </w:rPr>
                              <w:br/>
                            </w:r>
                            <w:r w:rsidRPr="00765230">
                              <w:rPr>
                                <w:sz w:val="20"/>
                                <w:lang w:val="es-ES"/>
                              </w:rPr>
                              <w:t>CP 5009</w:t>
                            </w:r>
                          </w:p>
                          <w:p w:rsidR="002502E2" w:rsidRPr="00765230" w:rsidRDefault="002502E2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Córdoba - Argentina</w:t>
                            </w:r>
                          </w:p>
                          <w:p w:rsidR="002502E2" w:rsidRPr="00765230" w:rsidRDefault="002502E2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info@argentisconsulting.com</w:t>
                            </w:r>
                          </w:p>
                        </w:tc>
                      </w:tr>
                      <w:tr w:rsidR="002502E2" w:rsidRPr="00765230" w:rsidTr="00765230">
                        <w:trPr>
                          <w:trHeight w:val="1967"/>
                        </w:trPr>
                        <w:tc>
                          <w:tcPr>
                            <w:tcW w:w="3078" w:type="dxa"/>
                            <w:shd w:val="clear" w:color="auto" w:fill="auto"/>
                          </w:tcPr>
                          <w:p w:rsidR="002502E2" w:rsidRPr="00E973F5" w:rsidRDefault="002502E2" w:rsidP="00765230">
                            <w:pPr>
                              <w:spacing w:line="240" w:lineRule="auto"/>
                              <w:ind w:left="144" w:right="144"/>
                              <w:rPr>
                                <w:b/>
                                <w:sz w:val="20"/>
                              </w:rPr>
                            </w:pPr>
                            <w:r w:rsidRPr="00E973F5">
                              <w:rPr>
                                <w:b/>
                                <w:color w:val="auto"/>
                                <w:sz w:val="20"/>
                              </w:rPr>
                              <w:t>CARIBEAN</w:t>
                            </w:r>
                            <w:r w:rsidR="00765230" w:rsidRPr="00E973F5">
                              <w:rPr>
                                <w:b/>
                                <w:sz w:val="20"/>
                              </w:rPr>
                              <w:br/>
                            </w:r>
                          </w:p>
                          <w:p w:rsidR="002502E2" w:rsidRPr="00E973F5" w:rsidRDefault="002502E2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E973F5">
                              <w:rPr>
                                <w:sz w:val="20"/>
                              </w:rPr>
                              <w:t>City View Plaza – Suite 301</w:t>
                            </w:r>
                          </w:p>
                          <w:p w:rsidR="002502E2" w:rsidRPr="00765230" w:rsidRDefault="002502E2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48 Road 165</w:t>
                            </w:r>
                          </w:p>
                          <w:p w:rsidR="002502E2" w:rsidRPr="00765230" w:rsidRDefault="002502E2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Guaynabo, PR. 00968</w:t>
                            </w:r>
                          </w:p>
                          <w:p w:rsidR="002502E2" w:rsidRPr="00765230" w:rsidRDefault="002502E2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Puerto Rico</w:t>
                            </w:r>
                          </w:p>
                          <w:p w:rsidR="002502E2" w:rsidRPr="00765230" w:rsidRDefault="002502E2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caribe@argentisconsulting.com</w:t>
                            </w:r>
                          </w:p>
                        </w:tc>
                        <w:tc>
                          <w:tcPr>
                            <w:tcW w:w="3330" w:type="dxa"/>
                            <w:shd w:val="clear" w:color="auto" w:fill="auto"/>
                          </w:tcPr>
                          <w:p w:rsidR="002502E2" w:rsidRPr="00E973F5" w:rsidRDefault="002502E2" w:rsidP="00765230">
                            <w:pPr>
                              <w:spacing w:line="240" w:lineRule="auto"/>
                              <w:ind w:left="144" w:right="144"/>
                              <w:rPr>
                                <w:b/>
                                <w:sz w:val="20"/>
                              </w:rPr>
                            </w:pPr>
                            <w:r w:rsidRPr="00E973F5">
                              <w:rPr>
                                <w:b/>
                                <w:color w:val="auto"/>
                                <w:sz w:val="20"/>
                              </w:rPr>
                              <w:t>SPAIN</w:t>
                            </w:r>
                            <w:r w:rsidR="00765230" w:rsidRPr="00E973F5">
                              <w:rPr>
                                <w:b/>
                                <w:sz w:val="20"/>
                              </w:rPr>
                              <w:br/>
                            </w:r>
                          </w:p>
                          <w:p w:rsidR="002502E2" w:rsidRPr="00E973F5" w:rsidRDefault="00765230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E973F5">
                              <w:rPr>
                                <w:sz w:val="20"/>
                              </w:rPr>
                              <w:t>C/ Juan Bravo N° 3</w:t>
                            </w:r>
                            <w:r w:rsidRPr="00E973F5">
                              <w:rPr>
                                <w:sz w:val="20"/>
                              </w:rPr>
                              <w:br/>
                            </w:r>
                            <w:r w:rsidR="002502E2" w:rsidRPr="00E973F5">
                              <w:rPr>
                                <w:sz w:val="20"/>
                              </w:rPr>
                              <w:t xml:space="preserve">A 28006 </w:t>
                            </w:r>
                          </w:p>
                          <w:p w:rsidR="002502E2" w:rsidRPr="00765230" w:rsidRDefault="002502E2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 xml:space="preserve">Phone: (+34) 91 123 7263 </w:t>
                            </w:r>
                          </w:p>
                          <w:p w:rsidR="002502E2" w:rsidRPr="00765230" w:rsidRDefault="002502E2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 xml:space="preserve">Madrid - Spain </w:t>
                            </w:r>
                          </w:p>
                          <w:p w:rsidR="002502E2" w:rsidRPr="00765230" w:rsidRDefault="002502E2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>info@argentisconsulting.com</w:t>
                            </w:r>
                          </w:p>
                        </w:tc>
                      </w:tr>
                    </w:tbl>
                    <w:p w:rsidR="002502E2" w:rsidRPr="00765230" w:rsidRDefault="002502E2"/>
                  </w:txbxContent>
                </v:textbox>
              </v:shape>
            </w:pict>
          </mc:Fallback>
        </mc:AlternateContent>
      </w:r>
      <w:r w:rsidR="0076523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579469" wp14:editId="27E55617">
                <wp:simplePos x="0" y="0"/>
                <wp:positionH relativeFrom="column">
                  <wp:posOffset>-228600</wp:posOffset>
                </wp:positionH>
                <wp:positionV relativeFrom="paragraph">
                  <wp:posOffset>3670935</wp:posOffset>
                </wp:positionV>
                <wp:extent cx="2668270" cy="427355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3E1" w:rsidRPr="00384B66" w:rsidRDefault="005B13E1" w:rsidP="005B13E1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Contact Information</w:t>
                            </w:r>
                          </w:p>
                          <w:p w:rsidR="002502E2" w:rsidRPr="00384B66" w:rsidRDefault="00983293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CONTA</w:t>
                            </w:r>
                            <w:r w:rsidR="002502E2" w:rsidRPr="00384B66">
                              <w:rPr>
                                <w:b/>
                                <w:sz w:val="22"/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79469" id="15 Cuadro de texto" o:spid="_x0000_s1031" type="#_x0000_t202" style="position:absolute;margin-left:-18pt;margin-top:289.05pt;width:210.1pt;height:33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" fillcolor="white [3201]" stroked="f" strokeweight=".5pt">
                <v:textbox>
                  <w:txbxContent>
                    <w:p w:rsidR="005B13E1" w:rsidRPr="00384B66" w:rsidRDefault="005B13E1" w:rsidP="005B13E1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Contact Information</w:t>
                      </w:r>
                    </w:p>
                    <w:p w:rsidR="002502E2" w:rsidRPr="00384B66" w:rsidRDefault="00983293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CONTA</w:t>
                      </w:r>
                      <w:r w:rsidR="002502E2" w:rsidRPr="00384B66">
                        <w:rPr>
                          <w:b/>
                          <w:sz w:val="22"/>
                        </w:rPr>
                        <w:t>TO</w:t>
                      </w:r>
                    </w:p>
                  </w:txbxContent>
                </v:textbox>
              </v:shape>
            </w:pict>
          </mc:Fallback>
        </mc:AlternateContent>
      </w:r>
      <w:r w:rsidR="00765230">
        <w:rPr>
          <w:noProof/>
        </w:rPr>
        <w:drawing>
          <wp:anchor distT="0" distB="0" distL="114300" distR="114300" simplePos="0" relativeHeight="251669504" behindDoc="1" locked="0" layoutInCell="1" allowOverlap="1" wp14:anchorId="242470F2" wp14:editId="250DBD6C">
            <wp:simplePos x="0" y="0"/>
            <wp:positionH relativeFrom="column">
              <wp:posOffset>-227965</wp:posOffset>
            </wp:positionH>
            <wp:positionV relativeFrom="paragraph">
              <wp:posOffset>4323080</wp:posOffset>
            </wp:positionV>
            <wp:extent cx="212090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341" y="21156"/>
                <wp:lineTo x="21341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2E2">
        <w:rPr>
          <w:noProof/>
        </w:rPr>
        <w:drawing>
          <wp:anchor distT="0" distB="0" distL="114300" distR="114300" simplePos="0" relativeHeight="251677696" behindDoc="1" locked="0" layoutInCell="1" allowOverlap="1" wp14:anchorId="521BC066" wp14:editId="0DB0DDF4">
            <wp:simplePos x="0" y="0"/>
            <wp:positionH relativeFrom="column">
              <wp:posOffset>768350</wp:posOffset>
            </wp:positionH>
            <wp:positionV relativeFrom="paragraph">
              <wp:posOffset>-193675</wp:posOffset>
            </wp:positionV>
            <wp:extent cx="4266565" cy="989965"/>
            <wp:effectExtent l="0" t="0" r="635" b="635"/>
            <wp:wrapThrough wrapText="bothSides">
              <wp:wrapPolygon edited="0">
                <wp:start x="0" y="0"/>
                <wp:lineTo x="0" y="21198"/>
                <wp:lineTo x="21507" y="21198"/>
                <wp:lineTo x="21507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5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377" w:rsidRPr="003125C6" w:rsidRDefault="003B7377">
      <w:pPr>
        <w:spacing w:line="276" w:lineRule="auto"/>
      </w:pPr>
    </w:p>
    <w:sectPr w:rsidR="003B7377" w:rsidRPr="003125C6" w:rsidSect="00A04134">
      <w:headerReference w:type="default" r:id="rId20"/>
      <w:footerReference w:type="default" r:id="rId21"/>
      <w:pgSz w:w="12240" w:h="15840"/>
      <w:pgMar w:top="2151" w:right="1440" w:bottom="1440" w:left="1440" w:header="720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6EF" w:rsidRDefault="00F256EF" w:rsidP="00B27E51">
      <w:pPr>
        <w:spacing w:before="0" w:after="0" w:line="240" w:lineRule="auto"/>
      </w:pPr>
      <w:r>
        <w:separator/>
      </w:r>
    </w:p>
  </w:endnote>
  <w:endnote w:type="continuationSeparator" w:id="0">
    <w:p w:rsidR="00F256EF" w:rsidRDefault="00F256EF" w:rsidP="00B27E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654" w:rsidRPr="00DB333D" w:rsidRDefault="004067A3">
    <w:pPr>
      <w:pStyle w:val="Footer"/>
      <w:rPr>
        <w:color w:val="FFFFFF" w:themeColor="background1"/>
      </w:rPr>
    </w:pPr>
    <w:r w:rsidRPr="00DB333D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04C0B13" wp14:editId="00519546">
              <wp:simplePos x="0" y="0"/>
              <wp:positionH relativeFrom="rightMargin">
                <wp:posOffset>-925830</wp:posOffset>
              </wp:positionH>
              <wp:positionV relativeFrom="page">
                <wp:posOffset>9241790</wp:posOffset>
              </wp:positionV>
              <wp:extent cx="1853565" cy="76200"/>
              <wp:effectExtent l="0" t="0" r="0" b="0"/>
              <wp:wrapThrough wrapText="bothSides">
                <wp:wrapPolygon edited="0">
                  <wp:start x="0" y="0"/>
                  <wp:lineTo x="0" y="16200"/>
                  <wp:lineTo x="21311" y="16200"/>
                  <wp:lineTo x="21311" y="0"/>
                  <wp:lineTo x="0" y="0"/>
                </wp:wrapPolygon>
              </wp:wrapThrough>
              <wp:docPr id="445" name="Rectángulo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3565" cy="762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6912B262" id="Rectángulo 445" o:spid="_x0000_s1026" style="position:absolute;margin-left:-72.9pt;margin-top:727.7pt;width:145.95pt;height:6pt;z-index:-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" fillcolor="#0070c0" stroked="f">
              <w10:wrap type="through" anchorx="margin" anchory="page"/>
            </v:rect>
          </w:pict>
        </mc:Fallback>
      </mc:AlternateContent>
    </w:r>
    <w:r w:rsidR="00DB333D" w:rsidRPr="00DB333D">
      <w:rPr>
        <w:noProof/>
        <w:color w:val="FFFFFF" w:themeColor="background1"/>
      </w:rPr>
      <w:drawing>
        <wp:anchor distT="0" distB="0" distL="114300" distR="114300" simplePos="0" relativeHeight="251665408" behindDoc="1" locked="0" layoutInCell="1" allowOverlap="1" wp14:anchorId="54D848D7" wp14:editId="086F40FB">
          <wp:simplePos x="0" y="0"/>
          <wp:positionH relativeFrom="column">
            <wp:posOffset>-359410</wp:posOffset>
          </wp:positionH>
          <wp:positionV relativeFrom="paragraph">
            <wp:posOffset>-75565</wp:posOffset>
          </wp:positionV>
          <wp:extent cx="591820" cy="347980"/>
          <wp:effectExtent l="0" t="0" r="0" b="0"/>
          <wp:wrapThrough wrapText="bothSides">
            <wp:wrapPolygon edited="0">
              <wp:start x="0" y="0"/>
              <wp:lineTo x="0" y="14190"/>
              <wp:lineTo x="2781" y="18920"/>
              <wp:lineTo x="2781" y="20102"/>
              <wp:lineTo x="20858" y="20102"/>
              <wp:lineTo x="20858" y="7095"/>
              <wp:lineTo x="16687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820" cy="34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654" w:rsidRPr="00DB333D">
      <w:rPr>
        <w:rFonts w:asciiTheme="majorHAnsi" w:eastAsiaTheme="majorEastAsia" w:hAnsiTheme="majorHAnsi" w:cstheme="majorBidi"/>
        <w:color w:val="FFFFFF" w:themeColor="background1"/>
      </w:rPr>
      <w:ptab w:relativeTo="margin" w:alignment="right" w:leader="none"/>
    </w:r>
    <w:r w:rsidR="00E41654" w:rsidRPr="004067A3">
      <w:rPr>
        <w:rFonts w:asciiTheme="majorHAnsi" w:eastAsiaTheme="majorEastAsia" w:hAnsiTheme="majorHAnsi" w:cstheme="majorBidi"/>
        <w:color w:val="B4B4B2" w:themeColor="text2" w:themeTint="66"/>
        <w:sz w:val="20"/>
        <w:lang w:val="es-ES"/>
      </w:rPr>
      <w:t>Página</w:t>
    </w:r>
    <w:r w:rsidR="00E41654" w:rsidRPr="004067A3">
      <w:rPr>
        <w:rFonts w:asciiTheme="minorHAnsi" w:hAnsiTheme="minorHAnsi"/>
        <w:color w:val="B4B4B2" w:themeColor="text2" w:themeTint="66"/>
        <w:sz w:val="20"/>
      </w:rPr>
      <w:t xml:space="preserve"> </w:t>
    </w:r>
    <w:r w:rsidR="00E41654" w:rsidRPr="004067A3">
      <w:rPr>
        <w:rFonts w:asciiTheme="minorHAnsi" w:hAnsiTheme="minorHAnsi"/>
        <w:color w:val="B4B4B2" w:themeColor="text2" w:themeTint="66"/>
        <w:sz w:val="20"/>
      </w:rPr>
      <w:fldChar w:fldCharType="begin"/>
    </w:r>
    <w:r w:rsidR="00E41654" w:rsidRPr="004067A3">
      <w:rPr>
        <w:color w:val="B4B4B2" w:themeColor="text2" w:themeTint="66"/>
        <w:sz w:val="20"/>
      </w:rPr>
      <w:instrText>PAGE   \* MERGEFORMAT</w:instrText>
    </w:r>
    <w:r w:rsidR="00E41654" w:rsidRPr="004067A3">
      <w:rPr>
        <w:rFonts w:asciiTheme="minorHAnsi" w:hAnsiTheme="minorHAnsi"/>
        <w:color w:val="B4B4B2" w:themeColor="text2" w:themeTint="66"/>
        <w:sz w:val="20"/>
      </w:rPr>
      <w:fldChar w:fldCharType="separate"/>
    </w:r>
    <w:r w:rsidR="003125C6" w:rsidRPr="003125C6">
      <w:rPr>
        <w:rFonts w:asciiTheme="majorHAnsi" w:eastAsiaTheme="majorEastAsia" w:hAnsiTheme="majorHAnsi" w:cstheme="majorBidi"/>
        <w:noProof/>
        <w:color w:val="B4B4B2" w:themeColor="text2" w:themeTint="66"/>
        <w:sz w:val="20"/>
        <w:lang w:val="es-ES"/>
      </w:rPr>
      <w:t>5</w:t>
    </w:r>
    <w:r w:rsidR="00E41654" w:rsidRPr="004067A3">
      <w:rPr>
        <w:rFonts w:asciiTheme="majorHAnsi" w:eastAsiaTheme="majorEastAsia" w:hAnsiTheme="majorHAnsi" w:cstheme="majorBidi"/>
        <w:color w:val="B4B4B2" w:themeColor="text2" w:themeTint="66"/>
        <w:sz w:val="20"/>
      </w:rPr>
      <w:fldChar w:fldCharType="end"/>
    </w:r>
    <w:r w:rsidR="00E41654" w:rsidRPr="00DB333D">
      <w:rPr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F1C85B9" wp14:editId="7442C7F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0" b="0"/>
              <wp:wrapNone/>
              <wp:docPr id="441" name="Grupo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72C26718" id="Grupo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2BNsYAAADcAAAADwAAAGRycy9kb3ducmV2LnhtbESPT2vCQBTE7wW/w/KE3urGVKpEV1FB&#10;yaFU6r/zM/tMgtm3IbvGtJ++Wyj0OMzMb5jZojOVaKlxpWUFw0EEgjizuuRcwfGweZmAcB5ZY2WZ&#10;FHyRg8W89zTDRNsHf1K797kIEHYJKii8rxMpXVaQQTewNXHwrrYx6INscqkbfAS4qWQcRW/SYMlh&#10;ocCa1gVlt/3dKIhP0XL8/p3Gq22buo/JmHfny6tSz/1uOQXhqfP/4b92qhWMRjH8ng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0dgTbGAAAA3AAAAA8AAAAAAAAA&#10;AAAAAAAAoQIAAGRycy9kb3ducmV2LnhtbFBLBQYAAAAABAAEAPkAAACUAwAAAAA=&#10;" strokecolor="#b4c3c6 [2894]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6EF" w:rsidRDefault="00F256EF" w:rsidP="00B27E51">
      <w:pPr>
        <w:spacing w:before="0" w:after="0" w:line="240" w:lineRule="auto"/>
      </w:pPr>
      <w:r>
        <w:separator/>
      </w:r>
    </w:p>
  </w:footnote>
  <w:footnote w:type="continuationSeparator" w:id="0">
    <w:p w:rsidR="00F256EF" w:rsidRDefault="00F256EF" w:rsidP="00B27E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51" w:rsidRDefault="00E41654">
    <w:pPr>
      <w:pStyle w:val="Header"/>
    </w:pPr>
    <w:r w:rsidRPr="00A5521A">
      <w:rPr>
        <w:noProof/>
      </w:rPr>
      <w:drawing>
        <wp:anchor distT="0" distB="0" distL="114300" distR="114300" simplePos="0" relativeHeight="251663360" behindDoc="1" locked="0" layoutInCell="1" allowOverlap="1" wp14:anchorId="021DB066" wp14:editId="4804EEDA">
          <wp:simplePos x="0" y="0"/>
          <wp:positionH relativeFrom="column">
            <wp:posOffset>-410210</wp:posOffset>
          </wp:positionH>
          <wp:positionV relativeFrom="paragraph">
            <wp:posOffset>40640</wp:posOffset>
          </wp:positionV>
          <wp:extent cx="1349375" cy="374650"/>
          <wp:effectExtent l="0" t="0" r="3175" b="6350"/>
          <wp:wrapThrough wrapText="bothSides">
            <wp:wrapPolygon edited="0">
              <wp:start x="305" y="0"/>
              <wp:lineTo x="0" y="9885"/>
              <wp:lineTo x="0" y="14278"/>
              <wp:lineTo x="4879" y="20868"/>
              <wp:lineTo x="8233" y="20868"/>
              <wp:lineTo x="21346" y="18671"/>
              <wp:lineTo x="21346" y="4393"/>
              <wp:lineTo x="16467" y="0"/>
              <wp:lineTo x="305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375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7E51" w:rsidRDefault="00B27E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1DF2"/>
    <w:multiLevelType w:val="hybridMultilevel"/>
    <w:tmpl w:val="5D7CEA9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44671"/>
    <w:multiLevelType w:val="hybridMultilevel"/>
    <w:tmpl w:val="6FE62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66B7B"/>
    <w:multiLevelType w:val="hybridMultilevel"/>
    <w:tmpl w:val="535ED2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238AC"/>
    <w:multiLevelType w:val="hybridMultilevel"/>
    <w:tmpl w:val="B338F4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42783"/>
    <w:multiLevelType w:val="hybridMultilevel"/>
    <w:tmpl w:val="21565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21043"/>
    <w:multiLevelType w:val="hybridMultilevel"/>
    <w:tmpl w:val="00FC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D7983"/>
    <w:multiLevelType w:val="hybridMultilevel"/>
    <w:tmpl w:val="ED7E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02F15"/>
    <w:multiLevelType w:val="hybridMultilevel"/>
    <w:tmpl w:val="BCEC5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72680"/>
    <w:multiLevelType w:val="hybridMultilevel"/>
    <w:tmpl w:val="2E8E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D7D0F"/>
    <w:multiLevelType w:val="hybridMultilevel"/>
    <w:tmpl w:val="002E4EF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8B73A3"/>
    <w:multiLevelType w:val="hybridMultilevel"/>
    <w:tmpl w:val="6E482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A5BCC"/>
    <w:multiLevelType w:val="hybridMultilevel"/>
    <w:tmpl w:val="C34A91B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F736F"/>
    <w:multiLevelType w:val="hybridMultilevel"/>
    <w:tmpl w:val="E2D4874E"/>
    <w:lvl w:ilvl="0" w:tplc="45486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623A75"/>
    <w:multiLevelType w:val="hybridMultilevel"/>
    <w:tmpl w:val="E08E5B6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B2327"/>
    <w:multiLevelType w:val="hybridMultilevel"/>
    <w:tmpl w:val="B05EAC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  <w:num w:numId="13">
    <w:abstractNumId w:val="14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0A"/>
    <w:rsid w:val="0000365C"/>
    <w:rsid w:val="000617EC"/>
    <w:rsid w:val="00082286"/>
    <w:rsid w:val="000D115E"/>
    <w:rsid w:val="000E12AD"/>
    <w:rsid w:val="00122835"/>
    <w:rsid w:val="00133D30"/>
    <w:rsid w:val="00170545"/>
    <w:rsid w:val="002011A6"/>
    <w:rsid w:val="00225AF4"/>
    <w:rsid w:val="00247B5D"/>
    <w:rsid w:val="002502E2"/>
    <w:rsid w:val="0027073C"/>
    <w:rsid w:val="00272F4E"/>
    <w:rsid w:val="0028003A"/>
    <w:rsid w:val="002969BB"/>
    <w:rsid w:val="003125C6"/>
    <w:rsid w:val="00352AAB"/>
    <w:rsid w:val="003663ED"/>
    <w:rsid w:val="00373638"/>
    <w:rsid w:val="00384B66"/>
    <w:rsid w:val="00396E6B"/>
    <w:rsid w:val="003A495E"/>
    <w:rsid w:val="003B1DAF"/>
    <w:rsid w:val="003B7377"/>
    <w:rsid w:val="003D5173"/>
    <w:rsid w:val="004067A3"/>
    <w:rsid w:val="004447C8"/>
    <w:rsid w:val="00472C18"/>
    <w:rsid w:val="004B41D9"/>
    <w:rsid w:val="004F7CFD"/>
    <w:rsid w:val="00501C20"/>
    <w:rsid w:val="005668F5"/>
    <w:rsid w:val="005718DC"/>
    <w:rsid w:val="005874C8"/>
    <w:rsid w:val="005B13E1"/>
    <w:rsid w:val="005C374E"/>
    <w:rsid w:val="005F3268"/>
    <w:rsid w:val="00615EE7"/>
    <w:rsid w:val="00631C79"/>
    <w:rsid w:val="00633880"/>
    <w:rsid w:val="0064778C"/>
    <w:rsid w:val="0068710A"/>
    <w:rsid w:val="006B6C10"/>
    <w:rsid w:val="006D29E5"/>
    <w:rsid w:val="00717A35"/>
    <w:rsid w:val="00723826"/>
    <w:rsid w:val="00765230"/>
    <w:rsid w:val="007C6E77"/>
    <w:rsid w:val="007C79D4"/>
    <w:rsid w:val="007D1902"/>
    <w:rsid w:val="007E0B12"/>
    <w:rsid w:val="00817ABF"/>
    <w:rsid w:val="008676F9"/>
    <w:rsid w:val="0087081B"/>
    <w:rsid w:val="00877C59"/>
    <w:rsid w:val="008957C1"/>
    <w:rsid w:val="009176E0"/>
    <w:rsid w:val="00920D51"/>
    <w:rsid w:val="00983293"/>
    <w:rsid w:val="00986159"/>
    <w:rsid w:val="009A58B9"/>
    <w:rsid w:val="009C1B86"/>
    <w:rsid w:val="009E5D71"/>
    <w:rsid w:val="00A04134"/>
    <w:rsid w:val="00A40583"/>
    <w:rsid w:val="00A5521A"/>
    <w:rsid w:val="00A73592"/>
    <w:rsid w:val="00AC4D7E"/>
    <w:rsid w:val="00B27E51"/>
    <w:rsid w:val="00B6797F"/>
    <w:rsid w:val="00B747A0"/>
    <w:rsid w:val="00BE0E01"/>
    <w:rsid w:val="00C1559F"/>
    <w:rsid w:val="00C1658E"/>
    <w:rsid w:val="00C65F81"/>
    <w:rsid w:val="00C73862"/>
    <w:rsid w:val="00CB1E7E"/>
    <w:rsid w:val="00CB5D1A"/>
    <w:rsid w:val="00D231B1"/>
    <w:rsid w:val="00D83BFF"/>
    <w:rsid w:val="00DB333D"/>
    <w:rsid w:val="00DC4D12"/>
    <w:rsid w:val="00E41654"/>
    <w:rsid w:val="00E973F5"/>
    <w:rsid w:val="00EB6B04"/>
    <w:rsid w:val="00EC1464"/>
    <w:rsid w:val="00ED2C80"/>
    <w:rsid w:val="00EE4F4C"/>
    <w:rsid w:val="00EE744D"/>
    <w:rsid w:val="00EF71B3"/>
    <w:rsid w:val="00F256EF"/>
    <w:rsid w:val="00F9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413FB4-F48E-4BCB-88D9-75040BAD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638"/>
    <w:pPr>
      <w:spacing w:line="360" w:lineRule="auto"/>
    </w:pPr>
    <w:rPr>
      <w:rFonts w:ascii="Calibri" w:hAnsi="Calibri"/>
      <w:color w:val="595959" w:themeColor="text1" w:themeTint="A6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464"/>
    <w:pPr>
      <w:pBdr>
        <w:top w:val="single" w:sz="24" w:space="0" w:color="797B7E" w:themeColor="accent1"/>
        <w:left w:val="single" w:sz="24" w:space="0" w:color="797B7E" w:themeColor="accent1"/>
        <w:bottom w:val="single" w:sz="24" w:space="0" w:color="797B7E" w:themeColor="accent1"/>
        <w:right w:val="single" w:sz="24" w:space="0" w:color="797B7E" w:themeColor="accent1"/>
      </w:pBdr>
      <w:shd w:val="clear" w:color="auto" w:fill="797B7E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464"/>
    <w:pPr>
      <w:pBdr>
        <w:top w:val="single" w:sz="24" w:space="0" w:color="E4E4E5" w:themeColor="accent1" w:themeTint="33"/>
        <w:left w:val="single" w:sz="24" w:space="0" w:color="E4E4E5" w:themeColor="accent1" w:themeTint="33"/>
        <w:bottom w:val="single" w:sz="24" w:space="0" w:color="E4E4E5" w:themeColor="accent1" w:themeTint="33"/>
        <w:right w:val="single" w:sz="24" w:space="0" w:color="E4E4E5" w:themeColor="accent1" w:themeTint="33"/>
      </w:pBdr>
      <w:shd w:val="clear" w:color="auto" w:fill="E4E4E5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464"/>
    <w:pPr>
      <w:pBdr>
        <w:top w:val="single" w:sz="6" w:space="2" w:color="797B7E" w:themeColor="accent1"/>
        <w:left w:val="single" w:sz="6" w:space="2" w:color="797B7E" w:themeColor="accent1"/>
      </w:pBdr>
      <w:spacing w:before="300" w:after="0"/>
      <w:outlineLvl w:val="2"/>
    </w:pPr>
    <w:rPr>
      <w:caps/>
      <w:color w:val="3C3D3E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464"/>
    <w:pPr>
      <w:pBdr>
        <w:top w:val="dotted" w:sz="6" w:space="2" w:color="797B7E" w:themeColor="accent1"/>
        <w:left w:val="dotted" w:sz="6" w:space="2" w:color="797B7E" w:themeColor="accent1"/>
      </w:pBdr>
      <w:spacing w:before="300" w:after="0"/>
      <w:outlineLvl w:val="3"/>
    </w:pPr>
    <w:rPr>
      <w:caps/>
      <w:color w:val="5A5C5E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464"/>
    <w:pPr>
      <w:pBdr>
        <w:bottom w:val="single" w:sz="6" w:space="1" w:color="797B7E" w:themeColor="accent1"/>
      </w:pBdr>
      <w:spacing w:before="300" w:after="0"/>
      <w:outlineLvl w:val="4"/>
    </w:pPr>
    <w:rPr>
      <w:caps/>
      <w:color w:val="5A5C5E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464"/>
    <w:pPr>
      <w:pBdr>
        <w:bottom w:val="dotted" w:sz="6" w:space="1" w:color="797B7E" w:themeColor="accent1"/>
      </w:pBdr>
      <w:spacing w:before="300" w:after="0"/>
      <w:outlineLvl w:val="5"/>
    </w:pPr>
    <w:rPr>
      <w:caps/>
      <w:color w:val="5A5C5E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464"/>
    <w:pPr>
      <w:spacing w:before="300" w:after="0"/>
      <w:outlineLvl w:val="6"/>
    </w:pPr>
    <w:rPr>
      <w:caps/>
      <w:color w:val="5A5C5E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4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4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64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EC146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C146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C1464"/>
    <w:rPr>
      <w:b/>
      <w:bCs/>
      <w:caps/>
      <w:color w:val="FFFFFF" w:themeColor="background1"/>
      <w:spacing w:val="15"/>
      <w:shd w:val="clear" w:color="auto" w:fill="797B7E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464"/>
    <w:rPr>
      <w:caps/>
      <w:spacing w:val="15"/>
      <w:shd w:val="clear" w:color="auto" w:fill="E4E4E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464"/>
    <w:rPr>
      <w:caps/>
      <w:color w:val="3C3D3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464"/>
    <w:rPr>
      <w:caps/>
      <w:color w:val="5A5C5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464"/>
    <w:rPr>
      <w:caps/>
      <w:color w:val="5A5C5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464"/>
    <w:rPr>
      <w:caps/>
      <w:color w:val="5A5C5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464"/>
    <w:rPr>
      <w:caps/>
      <w:color w:val="5A5C5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46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46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1464"/>
    <w:rPr>
      <w:b/>
      <w:bCs/>
      <w:color w:val="5A5C5E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067A3"/>
    <w:pPr>
      <w:spacing w:before="360" w:after="0"/>
    </w:pPr>
    <w:rPr>
      <w:color w:val="auto"/>
      <w:kern w:val="2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67A3"/>
    <w:rPr>
      <w:rFonts w:ascii="Calibri" w:hAnsi="Calibri"/>
      <w:kern w:val="2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3F5"/>
    <w:pPr>
      <w:spacing w:before="360" w:after="240" w:line="240" w:lineRule="auto"/>
    </w:pPr>
    <w:rPr>
      <w:color w:val="000000" w:themeColor="text1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73F5"/>
    <w:rPr>
      <w:rFonts w:ascii="Calibri" w:hAnsi="Calibri"/>
      <w:color w:val="000000" w:themeColor="text1"/>
      <w:sz w:val="32"/>
      <w:szCs w:val="24"/>
    </w:rPr>
  </w:style>
  <w:style w:type="character" w:styleId="Strong">
    <w:name w:val="Strong"/>
    <w:uiPriority w:val="22"/>
    <w:qFormat/>
    <w:rsid w:val="00EC1464"/>
    <w:rPr>
      <w:b/>
      <w:bCs/>
    </w:rPr>
  </w:style>
  <w:style w:type="character" w:styleId="Emphasis">
    <w:name w:val="Emphasis"/>
    <w:qFormat/>
    <w:rsid w:val="00EC1464"/>
    <w:rPr>
      <w:caps/>
      <w:color w:val="3C3D3E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EC14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146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46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464"/>
    <w:pPr>
      <w:pBdr>
        <w:top w:val="single" w:sz="4" w:space="10" w:color="797B7E" w:themeColor="accent1"/>
        <w:left w:val="single" w:sz="4" w:space="10" w:color="797B7E" w:themeColor="accent1"/>
      </w:pBdr>
      <w:spacing w:after="0"/>
      <w:ind w:left="1296" w:right="1152"/>
      <w:jc w:val="both"/>
    </w:pPr>
    <w:rPr>
      <w:i/>
      <w:iCs/>
      <w:color w:val="797B7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464"/>
    <w:rPr>
      <w:i/>
      <w:iCs/>
      <w:color w:val="797B7E" w:themeColor="accent1"/>
      <w:sz w:val="20"/>
      <w:szCs w:val="20"/>
    </w:rPr>
  </w:style>
  <w:style w:type="character" w:styleId="SubtleEmphasis">
    <w:name w:val="Subtle Emphasis"/>
    <w:uiPriority w:val="19"/>
    <w:qFormat/>
    <w:rsid w:val="00EC1464"/>
    <w:rPr>
      <w:i/>
      <w:iCs/>
      <w:color w:val="3C3D3E" w:themeColor="accent1" w:themeShade="7F"/>
    </w:rPr>
  </w:style>
  <w:style w:type="character" w:styleId="IntenseEmphasis">
    <w:name w:val="Intense Emphasis"/>
    <w:uiPriority w:val="21"/>
    <w:qFormat/>
    <w:rsid w:val="00EC1464"/>
    <w:rPr>
      <w:b/>
      <w:bCs/>
      <w:caps/>
      <w:color w:val="3C3D3E" w:themeColor="accent1" w:themeShade="7F"/>
      <w:spacing w:val="10"/>
    </w:rPr>
  </w:style>
  <w:style w:type="character" w:styleId="SubtleReference">
    <w:name w:val="Subtle Reference"/>
    <w:uiPriority w:val="31"/>
    <w:qFormat/>
    <w:rsid w:val="00EC1464"/>
    <w:rPr>
      <w:b/>
      <w:bCs/>
      <w:color w:val="797B7E" w:themeColor="accent1"/>
    </w:rPr>
  </w:style>
  <w:style w:type="character" w:styleId="IntenseReference">
    <w:name w:val="Intense Reference"/>
    <w:uiPriority w:val="32"/>
    <w:qFormat/>
    <w:rsid w:val="00EC1464"/>
    <w:rPr>
      <w:b/>
      <w:bCs/>
      <w:i/>
      <w:iCs/>
      <w:caps/>
      <w:color w:val="797B7E" w:themeColor="accent1"/>
    </w:rPr>
  </w:style>
  <w:style w:type="character" w:styleId="BookTitle">
    <w:name w:val="Book Title"/>
    <w:uiPriority w:val="33"/>
    <w:qFormat/>
    <w:rsid w:val="00EC146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1464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A5521A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B27E5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E5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7E5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E51"/>
    <w:rPr>
      <w:sz w:val="20"/>
      <w:szCs w:val="20"/>
    </w:rPr>
  </w:style>
  <w:style w:type="table" w:styleId="TableGrid">
    <w:name w:val="Table Grid"/>
    <w:basedOn w:val="TableNormal"/>
    <w:uiPriority w:val="59"/>
    <w:rsid w:val="002502E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rsid w:val="00AC4D7E"/>
    <w:pPr>
      <w:spacing w:before="60" w:after="60" w:line="240" w:lineRule="auto"/>
    </w:pPr>
    <w:rPr>
      <w:rFonts w:ascii="Arial" w:eastAsia="Times New Roman" w:hAnsi="Arial" w:cs="Arial"/>
      <w:b/>
      <w:color w:val="auto"/>
      <w:sz w:val="20"/>
      <w:lang w:val="de-DE"/>
    </w:rPr>
  </w:style>
  <w:style w:type="character" w:customStyle="1" w:styleId="longtext1">
    <w:name w:val="long_text1"/>
    <w:rsid w:val="00BE0E01"/>
    <w:rPr>
      <w:sz w:val="20"/>
      <w:szCs w:val="20"/>
    </w:rPr>
  </w:style>
  <w:style w:type="paragraph" w:customStyle="1" w:styleId="Default">
    <w:name w:val="Default"/>
    <w:rsid w:val="00BE0E01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  <w:lang w:val="es-ES_tradnl"/>
    </w:rPr>
  </w:style>
  <w:style w:type="character" w:customStyle="1" w:styleId="hps">
    <w:name w:val="hps"/>
    <w:basedOn w:val="DefaultParagraphFont"/>
    <w:rsid w:val="007E0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3140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03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1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13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63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14972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2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18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74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01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35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eodynamic.com" TargetMode="External"/><Relationship Id="rId18" Type="http://schemas.openxmlformats.org/officeDocument/2006/relationships/image" Target="media/image9.emf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teklynx.com/" TargetMode="External"/><Relationship Id="rId17" Type="http://schemas.openxmlformats.org/officeDocument/2006/relationships/image" Target="media/image8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gentis\Documents\Documentos%20oficiales%20Argentis\argentis_apparel.dotx" TargetMode="External"/></Relationships>
</file>

<file path=word/theme/theme1.xml><?xml version="1.0" encoding="utf-8"?>
<a:theme xmlns:a="http://schemas.openxmlformats.org/drawingml/2006/main" name="Tema de Office">
  <a:themeElements>
    <a:clrScheme name="Ángulo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0E6AECA17974A83FB888239E0074B" ma:contentTypeVersion="4" ma:contentTypeDescription="Create a new document." ma:contentTypeScope="" ma:versionID="3f29fe939cdfdcc2f3fbaf6f8535df04">
  <xsd:schema xmlns:xsd="http://www.w3.org/2001/XMLSchema" xmlns:xs="http://www.w3.org/2001/XMLSchema" xmlns:p="http://schemas.microsoft.com/office/2006/metadata/properties" xmlns:ns2="3a8191ce-3e37-4652-8683-dde73694526e" xmlns:ns3="b01cd621-f932-4abc-9f75-c897bc309318" targetNamespace="http://schemas.microsoft.com/office/2006/metadata/properties" ma:root="true" ma:fieldsID="399045f149329d078a0a53ec1d1f0617" ns2:_="" ns3:_="">
    <xsd:import namespace="3a8191ce-3e37-4652-8683-dde73694526e"/>
    <xsd:import namespace="b01cd621-f932-4abc-9f75-c897bc3093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191ce-3e37-4652-8683-dde7369452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cd621-f932-4abc-9f75-c897bc309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227410-706C-4F18-B465-896840700C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E9F997-7E1E-44E7-9E64-C9E8099695A3}"/>
</file>

<file path=customXml/itemProps3.xml><?xml version="1.0" encoding="utf-8"?>
<ds:datastoreItem xmlns:ds="http://schemas.openxmlformats.org/officeDocument/2006/customXml" ds:itemID="{3D207BE1-95EE-4E78-9CCA-FE4317292C91}"/>
</file>

<file path=customXml/itemProps4.xml><?xml version="1.0" encoding="utf-8"?>
<ds:datastoreItem xmlns:ds="http://schemas.openxmlformats.org/officeDocument/2006/customXml" ds:itemID="{C838D6DE-114C-488F-B505-F2309520D244}"/>
</file>

<file path=docProps/app.xml><?xml version="1.0" encoding="utf-8"?>
<Properties xmlns="http://schemas.openxmlformats.org/officeDocument/2006/extended-properties" xmlns:vt="http://schemas.openxmlformats.org/officeDocument/2006/docPropsVTypes">
  <Template>argentis_apparel.dotx</Template>
  <TotalTime>72</TotalTime>
  <Pages>6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Apparel and Footwear</vt:lpstr>
      <vt:lpstr/>
    </vt:vector>
  </TitlesOfParts>
  <Company>Luffi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Apparel and Footwear</dc:title>
  <dc:subject>Label Printing</dc:subject>
  <dc:creator>Argentis</dc:creator>
  <cp:lastModifiedBy>Argentis</cp:lastModifiedBy>
  <cp:revision>5</cp:revision>
  <dcterms:created xsi:type="dcterms:W3CDTF">2014-10-27T10:15:00Z</dcterms:created>
  <dcterms:modified xsi:type="dcterms:W3CDTF">2014-10-27T15:44:00Z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0x010100C1E0E6AECA17974A83FB888239E0074B</vt:lpwstr>
  </property>
</Properties>
</file>